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90"/>
        <w:gridCol w:w="1435"/>
        <w:gridCol w:w="455"/>
        <w:gridCol w:w="2785"/>
      </w:tblGrid>
      <w:tr w:rsidR="003C4F56" w14:paraId="7F35A8B2" w14:textId="502F763E" w:rsidTr="0079395C">
        <w:trPr>
          <w:trHeight w:val="132"/>
        </w:trPr>
        <w:tc>
          <w:tcPr>
            <w:tcW w:w="6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03005" w14:textId="00EE85CB" w:rsidR="003C4F56" w:rsidRPr="00030A06" w:rsidRDefault="003C4F56" w:rsidP="003C4F56">
            <w:pPr>
              <w:rPr>
                <w:rFonts w:ascii="Franklin Gothic Demi" w:hAnsi="Franklin Gothic Demi"/>
                <w:b/>
                <w:bCs/>
                <w:color w:val="auto"/>
                <w:sz w:val="40"/>
                <w:szCs w:val="40"/>
              </w:rPr>
            </w:pPr>
            <w:r w:rsidRPr="00030A06">
              <w:rPr>
                <w:rFonts w:ascii="Franklin Gothic Demi" w:hAnsi="Franklin Gothic Demi"/>
                <w:b/>
                <w:bCs/>
                <w:color w:val="auto"/>
                <w:sz w:val="40"/>
                <w:szCs w:val="40"/>
              </w:rPr>
              <w:t xml:space="preserve">Charles S. </w:t>
            </w:r>
            <w:proofErr w:type="spellStart"/>
            <w:r w:rsidRPr="00030A06">
              <w:rPr>
                <w:rFonts w:ascii="Franklin Gothic Demi" w:hAnsi="Franklin Gothic Demi"/>
                <w:b/>
                <w:bCs/>
                <w:color w:val="auto"/>
                <w:sz w:val="40"/>
                <w:szCs w:val="40"/>
              </w:rPr>
              <w:t>Veiman</w:t>
            </w:r>
            <w:proofErr w:type="spellEnd"/>
            <w:r w:rsidRPr="00030A06">
              <w:rPr>
                <w:rFonts w:ascii="Franklin Gothic Demi" w:hAnsi="Franklin Gothic Demi"/>
                <w:b/>
                <w:bCs/>
                <w:color w:val="auto"/>
                <w:sz w:val="40"/>
                <w:szCs w:val="40"/>
              </w:rPr>
              <w:t xml:space="preserve"> E. </w:t>
            </w:r>
          </w:p>
          <w:p w14:paraId="3EA644D7" w14:textId="5298D609" w:rsidR="003C4F56" w:rsidRPr="003C4F56" w:rsidRDefault="003C4F56" w:rsidP="003C4F56">
            <w:pPr>
              <w:rPr>
                <w:rFonts w:ascii="Franklin Gothic Demi" w:hAnsi="Franklin Gothic Demi"/>
                <w:color w:val="auto"/>
              </w:rPr>
            </w:pPr>
            <w:r w:rsidRPr="003C4F56">
              <w:rPr>
                <w:rFonts w:ascii="Franklin Gothic Demi" w:hAnsi="Franklin Gothic Demi"/>
                <w:color w:val="auto"/>
                <w:sz w:val="28"/>
                <w:szCs w:val="28"/>
              </w:rPr>
              <w:t xml:space="preserve">3D Animator/Storyboard artist </w:t>
            </w:r>
          </w:p>
          <w:p w14:paraId="5EDDD4B2" w14:textId="11BFAD8D" w:rsidR="003C4F56" w:rsidRPr="00075EBF" w:rsidRDefault="003C4F56" w:rsidP="00F57AF3">
            <w:pPr>
              <w:pStyle w:val="Heading1"/>
              <w:spacing w:after="0"/>
              <w:rPr>
                <w:rFonts w:ascii="Franklin Gothic Demi" w:hAnsi="Franklin Gothic Demi"/>
                <w:b/>
                <w:bCs/>
                <w:color w:val="auto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86FCE" w14:textId="06B11506" w:rsidR="003C4F56" w:rsidRPr="0017698A" w:rsidRDefault="003C4F56" w:rsidP="003C4F56">
            <w:pPr>
              <w:rPr>
                <w:rFonts w:ascii="Franklin Gothic Demi" w:hAnsi="Franklin Gothic Demi"/>
                <w:color w:val="auto"/>
                <w:sz w:val="22"/>
              </w:rPr>
            </w:pPr>
            <w:r w:rsidRPr="0017698A">
              <w:rPr>
                <w:rFonts w:ascii="Franklin Gothic Demi" w:hAnsi="Franklin Gothic Demi"/>
                <w:color w:val="auto"/>
                <w:sz w:val="22"/>
              </w:rPr>
              <w:t>+1 651-703-2936</w:t>
            </w:r>
          </w:p>
          <w:p w14:paraId="4A663D34" w14:textId="77777777" w:rsidR="003C4F56" w:rsidRPr="0017698A" w:rsidRDefault="003C4F56" w:rsidP="003C4F56">
            <w:pPr>
              <w:ind w:right="83"/>
              <w:rPr>
                <w:rFonts w:ascii="Franklin Gothic Demi" w:hAnsi="Franklin Gothic Demi"/>
                <w:color w:val="auto"/>
                <w:sz w:val="22"/>
              </w:rPr>
            </w:pPr>
            <w:r w:rsidRPr="0017698A">
              <w:rPr>
                <w:rFonts w:ascii="Franklin Gothic Demi" w:hAnsi="Franklin Gothic Demi"/>
                <w:color w:val="auto"/>
                <w:sz w:val="22"/>
              </w:rPr>
              <w:t xml:space="preserve"> Email </w:t>
            </w:r>
            <w:hyperlink r:id="rId11" w:history="1">
              <w:r w:rsidRPr="0017698A">
                <w:rPr>
                  <w:rStyle w:val="Hyperlink"/>
                  <w:rFonts w:ascii="Franklin Gothic Demi" w:hAnsi="Franklin Gothic Demi"/>
                  <w:sz w:val="22"/>
                </w:rPr>
                <w:t>-veimanarts@gmail.com</w:t>
              </w:r>
            </w:hyperlink>
          </w:p>
          <w:p w14:paraId="4F46C809" w14:textId="77777777" w:rsidR="003C4F56" w:rsidRPr="0017698A" w:rsidRDefault="003C4F56" w:rsidP="003C4F56">
            <w:pPr>
              <w:rPr>
                <w:rFonts w:ascii="Franklin Gothic Demi" w:hAnsi="Franklin Gothic Demi"/>
                <w:color w:val="auto"/>
                <w:sz w:val="22"/>
              </w:rPr>
            </w:pPr>
            <w:r w:rsidRPr="0017698A">
              <w:rPr>
                <w:rFonts w:ascii="Franklin Gothic Demi" w:hAnsi="Franklin Gothic Demi"/>
                <w:color w:val="auto"/>
                <w:sz w:val="22"/>
              </w:rPr>
              <w:t xml:space="preserve"> www.veimanarts.com </w:t>
            </w:r>
          </w:p>
          <w:p w14:paraId="76EAD222" w14:textId="1F75BF0B" w:rsidR="00811E4A" w:rsidRPr="0017698A" w:rsidRDefault="00811E4A" w:rsidP="003C4F56">
            <w:pPr>
              <w:rPr>
                <w:rFonts w:ascii="Franklin Gothic Demi" w:hAnsi="Franklin Gothic Demi"/>
                <w:color w:val="auto"/>
                <w:sz w:val="22"/>
              </w:rPr>
            </w:pPr>
            <w:r w:rsidRPr="0017698A">
              <w:rPr>
                <w:rFonts w:ascii="Franklin Gothic Demi" w:hAnsi="Franklin Gothic Demi"/>
                <w:color w:val="auto"/>
                <w:sz w:val="22"/>
              </w:rPr>
              <w:t>Password- Otterlimpics062</w:t>
            </w:r>
          </w:p>
          <w:p w14:paraId="47D807D5" w14:textId="032EC864" w:rsidR="003C4F56" w:rsidRPr="00075EBF" w:rsidRDefault="003C4F56" w:rsidP="003C4F56">
            <w:pPr>
              <w:pStyle w:val="Heading1"/>
              <w:spacing w:after="0"/>
              <w:rPr>
                <w:rFonts w:ascii="Franklin Gothic Demi" w:hAnsi="Franklin Gothic Demi"/>
                <w:b/>
                <w:bCs/>
                <w:color w:val="auto"/>
                <w:szCs w:val="28"/>
              </w:rPr>
            </w:pPr>
          </w:p>
        </w:tc>
      </w:tr>
      <w:tr w:rsidR="00030A06" w14:paraId="475E364D" w14:textId="77777777" w:rsidTr="0014785A">
        <w:trPr>
          <w:trHeight w:val="132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64E1668F" w14:textId="0669EA33" w:rsidR="00030A06" w:rsidRPr="00030A06" w:rsidRDefault="00046E7B" w:rsidP="003C4F56">
            <w:pPr>
              <w:rPr>
                <w:rFonts w:ascii="Franklin Gothic Demi" w:hAnsi="Franklin Gothic Demi"/>
                <w:color w:val="auto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C515DA" wp14:editId="48ECD8B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139065</wp:posOffset>
                      </wp:positionV>
                      <wp:extent cx="5368798" cy="0"/>
                      <wp:effectExtent l="0" t="19050" r="22860" b="19050"/>
                      <wp:wrapNone/>
                      <wp:docPr id="1786382951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6879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B1A96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10.95pt" to="512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" strokecolor="#858585 [2405]" strokeweight="2.25pt">
                      <v:stroke joinstyle="miter"/>
                    </v:line>
                  </w:pict>
                </mc:Fallback>
              </mc:AlternateContent>
            </w:r>
            <w:r w:rsidR="00030A06" w:rsidRPr="00030A06">
              <w:rPr>
                <w:rFonts w:ascii="Franklin Gothic Demi" w:hAnsi="Franklin Gothic Demi"/>
                <w:color w:val="auto"/>
                <w:sz w:val="32"/>
                <w:szCs w:val="32"/>
              </w:rPr>
              <w:t>-</w:t>
            </w:r>
            <w:r w:rsidR="00030A06" w:rsidRPr="002A6A93">
              <w:rPr>
                <w:rFonts w:ascii="Franklin Gothic Demi" w:hAnsi="Franklin Gothic Demi"/>
                <w:color w:val="auto"/>
                <w:sz w:val="32"/>
                <w:szCs w:val="32"/>
              </w:rPr>
              <w:t>Education</w:t>
            </w:r>
            <w:r w:rsidR="00030A06" w:rsidRPr="00030A06">
              <w:rPr>
                <w:rFonts w:ascii="Franklin Gothic Demi" w:hAnsi="Franklin Gothic Demi"/>
                <w:color w:val="auto"/>
                <w:sz w:val="32"/>
                <w:szCs w:val="32"/>
              </w:rPr>
              <w:t>-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286958" w14:textId="77777777" w:rsidR="00030A06" w:rsidRDefault="00030A06">
            <w:pPr>
              <w:rPr>
                <w:rFonts w:ascii="Franklin Gothic Demi" w:eastAsiaTheme="majorEastAsia" w:hAnsi="Franklin Gothic Demi" w:cs="Times New Roman (Headings CS)"/>
                <w:b/>
                <w:bCs/>
                <w:caps/>
                <w:color w:val="auto"/>
                <w:spacing w:val="20"/>
                <w:sz w:val="28"/>
                <w:szCs w:val="28"/>
              </w:rPr>
            </w:pPr>
          </w:p>
        </w:tc>
      </w:tr>
      <w:tr w:rsidR="000D31B8" w14:paraId="31063A8A" w14:textId="77777777" w:rsidTr="0014785A">
        <w:trPr>
          <w:trHeight w:val="767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7FD9DF08" w14:textId="5CBAA69C" w:rsidR="00F73B7C" w:rsidRPr="005744C0" w:rsidRDefault="00F73B7C" w:rsidP="00C328C6">
            <w:pPr>
              <w:rPr>
                <w:rFonts w:ascii="Franklin Gothic Demi" w:hAnsi="Franklin Gothic Demi"/>
                <w:color w:val="auto"/>
                <w:sz w:val="28"/>
                <w:szCs w:val="28"/>
              </w:rPr>
            </w:pPr>
            <w:r w:rsidRPr="005744C0">
              <w:rPr>
                <w:rFonts w:ascii="Franklin Gothic Demi" w:hAnsi="Franklin Gothic Demi"/>
                <w:color w:val="auto"/>
                <w:sz w:val="28"/>
                <w:szCs w:val="28"/>
              </w:rPr>
              <w:t>Savannah College of Art and Design</w:t>
            </w:r>
          </w:p>
          <w:p w14:paraId="644E3DF9" w14:textId="36056527" w:rsidR="00F73B7C" w:rsidRPr="00030A06" w:rsidRDefault="00F73B7C" w:rsidP="00C328C6">
            <w:pPr>
              <w:rPr>
                <w:rFonts w:ascii="Franklin Gothic Demi" w:hAnsi="Franklin Gothic Demi"/>
                <w:color w:val="auto"/>
                <w:sz w:val="22"/>
              </w:rPr>
            </w:pPr>
            <w:r w:rsidRPr="00030A06">
              <w:rPr>
                <w:rFonts w:ascii="Franklin Gothic Demi" w:hAnsi="Franklin Gothic Demi"/>
                <w:color w:val="auto"/>
                <w:sz w:val="22"/>
              </w:rPr>
              <w:t xml:space="preserve">Savannah, GA  </w:t>
            </w:r>
          </w:p>
          <w:p w14:paraId="28AC7444" w14:textId="1B22A6D6" w:rsidR="00F73B7C" w:rsidRPr="00030A06" w:rsidRDefault="00F73B7C" w:rsidP="00C328C6">
            <w:pPr>
              <w:rPr>
                <w:rFonts w:ascii="Franklin Gothic Demi" w:hAnsi="Franklin Gothic Demi"/>
                <w:color w:val="auto"/>
                <w:sz w:val="24"/>
                <w:szCs w:val="24"/>
              </w:rPr>
            </w:pPr>
            <w:r w:rsidRPr="00030A06">
              <w:rPr>
                <w:rFonts w:ascii="Franklin Gothic Demi" w:hAnsi="Franklin Gothic Demi"/>
                <w:color w:val="auto"/>
                <w:sz w:val="24"/>
                <w:szCs w:val="24"/>
              </w:rPr>
              <w:t xml:space="preserve">  MFA in 3D Animation</w:t>
            </w:r>
          </w:p>
          <w:p w14:paraId="0FC1D1B4" w14:textId="6FC344B2" w:rsidR="00F73B7C" w:rsidRPr="00030A06" w:rsidRDefault="00F73B7C" w:rsidP="00C328C6">
            <w:pPr>
              <w:rPr>
                <w:rFonts w:ascii="Franklin Gothic Demi" w:hAnsi="Franklin Gothic Demi"/>
                <w:color w:val="auto"/>
                <w:szCs w:val="20"/>
              </w:rPr>
            </w:pPr>
            <w:r w:rsidRPr="00030A06">
              <w:rPr>
                <w:rFonts w:ascii="Franklin Gothic Demi" w:hAnsi="Franklin Gothic Demi"/>
                <w:color w:val="auto"/>
                <w:szCs w:val="20"/>
              </w:rPr>
              <w:t>Graduated - 2021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C1561" w14:textId="77777777" w:rsidR="00F73B7C" w:rsidRPr="005744C0" w:rsidRDefault="00F73B7C" w:rsidP="00E72555">
            <w:pPr>
              <w:rPr>
                <w:rFonts w:ascii="Franklin Gothic Demi" w:hAnsi="Franklin Gothic Demi"/>
                <w:color w:val="auto"/>
                <w:sz w:val="28"/>
                <w:szCs w:val="28"/>
              </w:rPr>
            </w:pPr>
            <w:r w:rsidRPr="005744C0">
              <w:rPr>
                <w:rFonts w:ascii="Franklin Gothic Demi" w:hAnsi="Franklin Gothic Demi"/>
                <w:color w:val="auto"/>
                <w:sz w:val="28"/>
                <w:szCs w:val="28"/>
              </w:rPr>
              <w:t xml:space="preserve">University of Costa Rica </w:t>
            </w:r>
          </w:p>
          <w:p w14:paraId="3E7CEDF9" w14:textId="77777777" w:rsidR="00F73B7C" w:rsidRPr="00030A06" w:rsidRDefault="00F73B7C" w:rsidP="00E72555">
            <w:pPr>
              <w:rPr>
                <w:rFonts w:ascii="Franklin Gothic Demi" w:hAnsi="Franklin Gothic Demi"/>
                <w:color w:val="auto"/>
                <w:sz w:val="22"/>
              </w:rPr>
            </w:pPr>
            <w:r w:rsidRPr="00030A06">
              <w:rPr>
                <w:rFonts w:ascii="Franklin Gothic Demi" w:hAnsi="Franklin Gothic Demi"/>
                <w:color w:val="auto"/>
                <w:sz w:val="22"/>
              </w:rPr>
              <w:t>San Jose, Costa Rica</w:t>
            </w:r>
          </w:p>
          <w:p w14:paraId="59C24B16" w14:textId="77777777" w:rsidR="00F73B7C" w:rsidRPr="00030A06" w:rsidRDefault="00F73B7C" w:rsidP="00E72555">
            <w:pPr>
              <w:rPr>
                <w:rFonts w:ascii="Franklin Gothic Demi" w:hAnsi="Franklin Gothic Demi"/>
                <w:color w:val="auto"/>
                <w:sz w:val="24"/>
                <w:szCs w:val="24"/>
              </w:rPr>
            </w:pPr>
            <w:r w:rsidRPr="00030A06">
              <w:rPr>
                <w:rFonts w:ascii="Franklin Gothic Demi" w:hAnsi="Franklin Gothic Demi"/>
                <w:color w:val="auto"/>
                <w:sz w:val="24"/>
                <w:szCs w:val="24"/>
              </w:rPr>
              <w:t xml:space="preserve">  Licentiate in the study of Fine Arts</w:t>
            </w:r>
          </w:p>
          <w:p w14:paraId="0DC77ED6" w14:textId="4F1885D0" w:rsidR="00F73B7C" w:rsidRPr="00030A06" w:rsidRDefault="00F73B7C" w:rsidP="00E72555">
            <w:pPr>
              <w:rPr>
                <w:rFonts w:ascii="Franklin Gothic Demi" w:hAnsi="Franklin Gothic Demi"/>
                <w:color w:val="auto"/>
                <w:sz w:val="24"/>
                <w:szCs w:val="24"/>
              </w:rPr>
            </w:pPr>
            <w:r w:rsidRPr="00030A06">
              <w:rPr>
                <w:rFonts w:ascii="Franklin Gothic Demi" w:hAnsi="Franklin Gothic Demi"/>
                <w:color w:val="auto"/>
                <w:sz w:val="24"/>
                <w:szCs w:val="24"/>
              </w:rPr>
              <w:t xml:space="preserve">  </w:t>
            </w:r>
            <w:r w:rsidR="0014785A" w:rsidRPr="00030A06">
              <w:rPr>
                <w:rFonts w:ascii="Franklin Gothic Demi" w:hAnsi="Franklin Gothic Demi"/>
                <w:color w:val="auto"/>
                <w:szCs w:val="20"/>
              </w:rPr>
              <w:t>Graduated - 20</w:t>
            </w:r>
            <w:r w:rsidR="0014785A">
              <w:rPr>
                <w:rFonts w:ascii="Franklin Gothic Demi" w:hAnsi="Franklin Gothic Demi"/>
                <w:color w:val="auto"/>
                <w:szCs w:val="20"/>
              </w:rPr>
              <w:t>06</w:t>
            </w:r>
          </w:p>
          <w:p w14:paraId="7AFC02D9" w14:textId="791D34BD" w:rsidR="00F73B7C" w:rsidRPr="00030A06" w:rsidRDefault="00F73B7C" w:rsidP="00A36B88">
            <w:pPr>
              <w:pStyle w:val="ListParagraph"/>
              <w:ind w:left="720"/>
              <w:rPr>
                <w:rFonts w:ascii="Franklin Gothic Demi" w:hAnsi="Franklin Gothic Demi"/>
                <w:color w:val="auto"/>
                <w:sz w:val="24"/>
                <w:szCs w:val="24"/>
              </w:rPr>
            </w:pPr>
          </w:p>
        </w:tc>
      </w:tr>
      <w:tr w:rsidR="00F54470" w14:paraId="2880C92B" w14:textId="77777777" w:rsidTr="005A1962">
        <w:trPr>
          <w:trHeight w:val="153"/>
        </w:trPr>
        <w:tc>
          <w:tcPr>
            <w:tcW w:w="10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9A8F86" w14:textId="50269A5B" w:rsidR="00F54470" w:rsidRPr="00614A38" w:rsidRDefault="00F54470" w:rsidP="00F73B7C">
            <w:pPr>
              <w:pStyle w:val="Title"/>
              <w:rPr>
                <w:rFonts w:ascii="Franklin Gothic Demi" w:hAnsi="Franklin Gothic Demi"/>
                <w:b/>
                <w:bCs/>
                <w:color w:val="auto"/>
                <w:w w:val="105"/>
                <w:sz w:val="32"/>
                <w:szCs w:val="32"/>
              </w:rPr>
            </w:pPr>
          </w:p>
        </w:tc>
      </w:tr>
      <w:tr w:rsidR="00F73B7C" w14:paraId="6CAFA380" w14:textId="77777777" w:rsidTr="005A1962">
        <w:trPr>
          <w:trHeight w:val="5183"/>
        </w:trPr>
        <w:tc>
          <w:tcPr>
            <w:tcW w:w="10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68EBA2" w14:textId="1DB045B9" w:rsidR="00F73B7C" w:rsidRDefault="00046E7B" w:rsidP="00F73B7C">
            <w:pPr>
              <w:pStyle w:val="Title"/>
              <w:rPr>
                <w:rFonts w:ascii="Franklin Gothic Demi" w:hAnsi="Franklin Gothic Demi"/>
                <w:color w:val="auto"/>
                <w:sz w:val="20"/>
                <w:szCs w:val="20"/>
              </w:rPr>
            </w:pPr>
            <w:r w:rsidRPr="002A6A9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9A1F55" wp14:editId="66F32BB5">
                      <wp:simplePos x="0" y="0"/>
                      <wp:positionH relativeFrom="column">
                        <wp:posOffset>1557670</wp:posOffset>
                      </wp:positionH>
                      <wp:positionV relativeFrom="paragraph">
                        <wp:posOffset>116175</wp:posOffset>
                      </wp:positionV>
                      <wp:extent cx="4956943" cy="0"/>
                      <wp:effectExtent l="0" t="19050" r="34290" b="19050"/>
                      <wp:wrapNone/>
                      <wp:docPr id="590603163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694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00CE4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5pt,9.15pt" to="512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" strokecolor="#858585 [2405]" strokeweight="2.25pt">
                      <v:stroke joinstyle="miter"/>
                    </v:line>
                  </w:pict>
                </mc:Fallback>
              </mc:AlternateContent>
            </w:r>
            <w:r w:rsidR="00F73B7C" w:rsidRPr="002A6A93">
              <w:rPr>
                <w:rFonts w:ascii="Franklin Gothic Demi" w:hAnsi="Franklin Gothic Demi"/>
                <w:b/>
                <w:bCs/>
                <w:color w:val="auto"/>
                <w:w w:val="105"/>
                <w:sz w:val="32"/>
                <w:szCs w:val="32"/>
              </w:rPr>
              <w:t>Fisher</w:t>
            </w:r>
            <w:r w:rsidR="00F73B7C" w:rsidRPr="002A6A93">
              <w:rPr>
                <w:rFonts w:ascii="Franklin Gothic Demi" w:hAnsi="Franklin Gothic Demi"/>
                <w:b/>
                <w:bCs/>
                <w:color w:val="auto"/>
                <w:spacing w:val="-13"/>
                <w:w w:val="105"/>
                <w:sz w:val="32"/>
                <w:szCs w:val="32"/>
              </w:rPr>
              <w:t xml:space="preserve"> </w:t>
            </w:r>
            <w:r w:rsidR="00F73B7C" w:rsidRPr="002A6A93">
              <w:rPr>
                <w:rFonts w:ascii="Franklin Gothic Demi" w:hAnsi="Franklin Gothic Demi"/>
                <w:b/>
                <w:bCs/>
                <w:color w:val="auto"/>
                <w:spacing w:val="-2"/>
                <w:w w:val="105"/>
                <w:sz w:val="32"/>
                <w:szCs w:val="32"/>
              </w:rPr>
              <w:t>Price</w:t>
            </w:r>
            <w:r w:rsidR="00F73B7C" w:rsidRPr="00F73B7C">
              <w:rPr>
                <w:rFonts w:ascii="Franklin Gothic Demi" w:hAnsi="Franklin Gothic Demi"/>
                <w:b/>
                <w:bCs/>
                <w:color w:val="auto"/>
                <w:spacing w:val="-2"/>
                <w:w w:val="105"/>
              </w:rPr>
              <w:t xml:space="preserve"> </w:t>
            </w:r>
            <w:r w:rsidR="00F73B7C" w:rsidRPr="00F73B7C">
              <w:rPr>
                <w:rFonts w:ascii="Franklin Gothic Demi" w:hAnsi="Franklin Gothic Demi"/>
                <w:b/>
                <w:bCs/>
                <w:color w:val="auto"/>
                <w:spacing w:val="-2"/>
                <w:w w:val="105"/>
              </w:rPr>
              <w:br/>
            </w:r>
            <w:r w:rsidR="00F73B7C" w:rsidRPr="002504BC">
              <w:rPr>
                <w:rFonts w:ascii="Franklin Gothic Demi" w:hAnsi="Franklin Gothic Demi"/>
                <w:b/>
                <w:bCs/>
                <w:color w:val="auto"/>
                <w:spacing w:val="-2"/>
                <w:w w:val="105"/>
                <w:sz w:val="28"/>
                <w:szCs w:val="28"/>
              </w:rPr>
              <w:t>3D Generalist / Story Artist</w:t>
            </w:r>
            <w:r w:rsidR="00F73B7C" w:rsidRPr="00F73B7C">
              <w:rPr>
                <w:rFonts w:ascii="Franklin Gothic Demi" w:hAnsi="Franklin Gothic Demi"/>
                <w:b/>
                <w:bCs/>
                <w:color w:val="auto"/>
                <w:spacing w:val="-2"/>
                <w:w w:val="105"/>
              </w:rPr>
              <w:t xml:space="preserve"> </w:t>
            </w:r>
            <w:r w:rsidR="00F73B7C" w:rsidRPr="00F73B7C">
              <w:rPr>
                <w:rFonts w:ascii="Franklin Gothic Demi" w:hAnsi="Franklin Gothic Demi"/>
                <w:b/>
                <w:bCs/>
                <w:color w:val="auto"/>
                <w:spacing w:val="-2"/>
                <w:w w:val="105"/>
              </w:rPr>
              <w:br/>
            </w:r>
            <w:r w:rsidR="00F73B7C" w:rsidRPr="00C64D9B">
              <w:rPr>
                <w:rFonts w:ascii="Franklin Gothic Demi" w:hAnsi="Franklin Gothic Demi"/>
                <w:color w:val="auto"/>
                <w:sz w:val="20"/>
                <w:szCs w:val="20"/>
              </w:rPr>
              <w:t xml:space="preserve">2022 </w:t>
            </w:r>
            <w:r w:rsidR="00075EBF">
              <w:rPr>
                <w:rFonts w:ascii="Franklin Gothic Demi" w:hAnsi="Franklin Gothic Demi"/>
                <w:color w:val="auto"/>
                <w:sz w:val="20"/>
                <w:szCs w:val="20"/>
              </w:rPr>
              <w:t>–</w:t>
            </w:r>
            <w:r w:rsidR="00F73B7C" w:rsidRPr="00C64D9B">
              <w:rPr>
                <w:rFonts w:ascii="Franklin Gothic Demi" w:hAnsi="Franklin Gothic Demi"/>
                <w:color w:val="auto"/>
                <w:sz w:val="20"/>
                <w:szCs w:val="20"/>
              </w:rPr>
              <w:t xml:space="preserve"> 2024</w:t>
            </w:r>
          </w:p>
          <w:p w14:paraId="5AB1CEB3" w14:textId="26190888" w:rsidR="00075EBF" w:rsidRDefault="00075EBF" w:rsidP="00F73B7C">
            <w:pPr>
              <w:pStyle w:val="Title"/>
              <w:rPr>
                <w:rFonts w:ascii="Franklin Gothic Demi" w:hAnsi="Franklin Gothic Demi"/>
                <w:color w:val="auto"/>
                <w:sz w:val="20"/>
                <w:szCs w:val="20"/>
              </w:rPr>
            </w:pPr>
          </w:p>
          <w:p w14:paraId="3D2496EB" w14:textId="0D38BE3A" w:rsidR="00F73B7C" w:rsidRPr="0017698A" w:rsidRDefault="00F73B7C" w:rsidP="00F73B7C">
            <w:pPr>
              <w:pStyle w:val="ListParagraph"/>
              <w:numPr>
                <w:ilvl w:val="0"/>
                <w:numId w:val="4"/>
              </w:numPr>
              <w:rPr>
                <w:rFonts w:ascii="Franklin Gothic Demi" w:hAnsi="Franklin Gothic Demi"/>
                <w:color w:val="auto"/>
                <w:sz w:val="22"/>
              </w:rPr>
            </w:pPr>
            <w:r w:rsidRPr="0017698A">
              <w:rPr>
                <w:rFonts w:ascii="Franklin Gothic Demi" w:hAnsi="Franklin Gothic Demi"/>
                <w:color w:val="auto"/>
                <w:sz w:val="22"/>
              </w:rPr>
              <w:t>Delivered 268 seconds of high-quality animation from blocking to polished.</w:t>
            </w:r>
          </w:p>
          <w:p w14:paraId="3FBE92F5" w14:textId="5D1E1827" w:rsidR="00F73B7C" w:rsidRPr="0017698A" w:rsidRDefault="00F73B7C" w:rsidP="00F73B7C">
            <w:pPr>
              <w:pStyle w:val="ListParagraph"/>
              <w:numPr>
                <w:ilvl w:val="0"/>
                <w:numId w:val="4"/>
              </w:numPr>
              <w:rPr>
                <w:rFonts w:ascii="Franklin Gothic Demi" w:hAnsi="Franklin Gothic Demi"/>
                <w:color w:val="auto"/>
                <w:sz w:val="22"/>
              </w:rPr>
            </w:pPr>
            <w:r w:rsidRPr="0017698A">
              <w:rPr>
                <w:rFonts w:ascii="Franklin Gothic Demi" w:hAnsi="Franklin Gothic Demi"/>
                <w:color w:val="auto"/>
                <w:sz w:val="22"/>
              </w:rPr>
              <w:t>Produced 1 minute of 2D VFX.</w:t>
            </w:r>
          </w:p>
          <w:p w14:paraId="0D1895D3" w14:textId="54774251" w:rsidR="00F73B7C" w:rsidRPr="0017698A" w:rsidRDefault="00F73B7C" w:rsidP="00F73B7C">
            <w:pPr>
              <w:pStyle w:val="ListParagraph"/>
              <w:numPr>
                <w:ilvl w:val="0"/>
                <w:numId w:val="4"/>
              </w:numPr>
              <w:rPr>
                <w:rFonts w:ascii="Franklin Gothic Demi" w:hAnsi="Franklin Gothic Demi"/>
                <w:color w:val="auto"/>
                <w:sz w:val="22"/>
              </w:rPr>
            </w:pPr>
            <w:r w:rsidRPr="0017698A">
              <w:rPr>
                <w:rFonts w:ascii="Franklin Gothic Demi" w:hAnsi="Franklin Gothic Demi"/>
                <w:color w:val="auto"/>
                <w:sz w:val="22"/>
              </w:rPr>
              <w:t>Created 11 minutes of storyboards from beat boards to animatic.</w:t>
            </w:r>
          </w:p>
          <w:p w14:paraId="03388ACF" w14:textId="31FC5D9C" w:rsidR="00F73B7C" w:rsidRPr="0017698A" w:rsidRDefault="00F73B7C" w:rsidP="00F73B7C">
            <w:pPr>
              <w:pStyle w:val="ListParagraph"/>
              <w:numPr>
                <w:ilvl w:val="0"/>
                <w:numId w:val="4"/>
              </w:numPr>
              <w:rPr>
                <w:rFonts w:ascii="Franklin Gothic Demi" w:hAnsi="Franklin Gothic Demi"/>
                <w:color w:val="auto"/>
                <w:sz w:val="22"/>
              </w:rPr>
            </w:pPr>
            <w:r w:rsidRPr="0017698A">
              <w:rPr>
                <w:rFonts w:ascii="Franklin Gothic Demi" w:hAnsi="Franklin Gothic Demi"/>
                <w:color w:val="auto"/>
                <w:sz w:val="22"/>
              </w:rPr>
              <w:t>Volunteered in diverse areas of the pipeline and succeeded in expediting the early completion of the projects.</w:t>
            </w:r>
          </w:p>
          <w:p w14:paraId="3F05AE9C" w14:textId="166F640E" w:rsidR="00BF79E9" w:rsidRDefault="00BF79E9" w:rsidP="00BF79E9">
            <w:pPr>
              <w:pStyle w:val="Heading1"/>
              <w:spacing w:before="7"/>
              <w:rPr>
                <w:rFonts w:ascii="Franklin Gothic Demi" w:hAnsi="Franklin Gothic Demi"/>
                <w:b/>
                <w:bCs/>
                <w:color w:val="auto"/>
                <w:w w:val="105"/>
              </w:rPr>
            </w:pPr>
          </w:p>
          <w:p w14:paraId="690C3502" w14:textId="20A4BB68" w:rsidR="00BF79E9" w:rsidRPr="002A6A93" w:rsidRDefault="00BF79E9" w:rsidP="00BF79E9">
            <w:pPr>
              <w:pStyle w:val="Heading1"/>
              <w:spacing w:before="7"/>
              <w:rPr>
                <w:rFonts w:ascii="Franklin Gothic Demi" w:hAnsi="Franklin Gothic Demi"/>
                <w:b/>
                <w:bCs/>
                <w:color w:val="auto"/>
                <w:spacing w:val="-4"/>
                <w:w w:val="105"/>
                <w:sz w:val="32"/>
              </w:rPr>
            </w:pPr>
            <w:r w:rsidRPr="002A6A93">
              <w:rPr>
                <w:rFonts w:ascii="Franklin Gothic Demi" w:hAnsi="Franklin Gothic Demi"/>
                <w:b/>
                <w:bCs/>
                <w:color w:val="auto"/>
                <w:w w:val="105"/>
                <w:sz w:val="32"/>
              </w:rPr>
              <w:t>Hewlett-Packard</w:t>
            </w:r>
            <w:r w:rsidRPr="002A6A93">
              <w:rPr>
                <w:rFonts w:ascii="Franklin Gothic Demi" w:hAnsi="Franklin Gothic Demi"/>
                <w:b/>
                <w:bCs/>
                <w:color w:val="auto"/>
                <w:spacing w:val="-15"/>
                <w:w w:val="105"/>
                <w:sz w:val="32"/>
              </w:rPr>
              <w:t xml:space="preserve"> </w:t>
            </w:r>
            <w:r w:rsidRPr="002A6A93">
              <w:rPr>
                <w:rFonts w:ascii="Franklin Gothic Demi" w:hAnsi="Franklin Gothic Demi"/>
                <w:b/>
                <w:bCs/>
                <w:color w:val="auto"/>
                <w:spacing w:val="-4"/>
                <w:w w:val="105"/>
                <w:sz w:val="32"/>
              </w:rPr>
              <w:t>Inc.</w:t>
            </w:r>
          </w:p>
          <w:p w14:paraId="6FAE3EF9" w14:textId="2C516430" w:rsidR="00527710" w:rsidRPr="002504BC" w:rsidRDefault="00BF79E9" w:rsidP="00BF79E9">
            <w:pPr>
              <w:pStyle w:val="Heading1"/>
              <w:spacing w:before="7"/>
              <w:rPr>
                <w:rFonts w:ascii="Franklin Gothic Demi" w:hAnsi="Franklin Gothic Demi"/>
                <w:b/>
                <w:bCs/>
                <w:color w:val="auto"/>
                <w:spacing w:val="-2"/>
                <w:szCs w:val="28"/>
              </w:rPr>
            </w:pPr>
            <w:r w:rsidRPr="002504BC">
              <w:rPr>
                <w:rFonts w:ascii="Franklin Gothic Demi" w:hAnsi="Franklin Gothic Demi"/>
                <w:b/>
                <w:bCs/>
                <w:color w:val="auto"/>
                <w:szCs w:val="28"/>
              </w:rPr>
              <w:t>Customer</w:t>
            </w:r>
            <w:r w:rsidRPr="002504BC">
              <w:rPr>
                <w:rFonts w:ascii="Franklin Gothic Demi" w:hAnsi="Franklin Gothic Demi"/>
                <w:b/>
                <w:bCs/>
                <w:color w:val="auto"/>
                <w:spacing w:val="-1"/>
                <w:szCs w:val="28"/>
              </w:rPr>
              <w:t xml:space="preserve"> </w:t>
            </w:r>
            <w:r w:rsidRPr="002504BC">
              <w:rPr>
                <w:rFonts w:ascii="Franklin Gothic Demi" w:hAnsi="Franklin Gothic Demi"/>
                <w:b/>
                <w:bCs/>
                <w:color w:val="auto"/>
                <w:szCs w:val="28"/>
              </w:rPr>
              <w:t>Service</w:t>
            </w:r>
            <w:r w:rsidRPr="002504BC">
              <w:rPr>
                <w:rFonts w:ascii="Franklin Gothic Demi" w:hAnsi="Franklin Gothic Demi"/>
                <w:b/>
                <w:bCs/>
                <w:color w:val="auto"/>
                <w:spacing w:val="-1"/>
                <w:szCs w:val="28"/>
              </w:rPr>
              <w:t xml:space="preserve"> </w:t>
            </w:r>
            <w:r w:rsidRPr="002504BC">
              <w:rPr>
                <w:rFonts w:ascii="Franklin Gothic Demi" w:hAnsi="Franklin Gothic Demi"/>
                <w:b/>
                <w:bCs/>
                <w:color w:val="auto"/>
                <w:spacing w:val="-2"/>
                <w:szCs w:val="28"/>
              </w:rPr>
              <w:t>Representative</w:t>
            </w:r>
          </w:p>
          <w:p w14:paraId="145A88E9" w14:textId="319EEE8A" w:rsidR="00BF79E9" w:rsidRPr="00D210A1" w:rsidRDefault="00527710" w:rsidP="00BF79E9">
            <w:pPr>
              <w:pStyle w:val="Heading1"/>
              <w:spacing w:before="7"/>
              <w:rPr>
                <w:rFonts w:ascii="Franklin Gothic Demi" w:hAnsi="Franklin Gothic Demi"/>
                <w:b/>
                <w:bCs/>
                <w:color w:val="auto"/>
                <w:sz w:val="22"/>
                <w:szCs w:val="22"/>
              </w:rPr>
            </w:pPr>
            <w:r w:rsidRPr="00C64D9B">
              <w:rPr>
                <w:rFonts w:ascii="Franklin Gothic Demi" w:hAnsi="Franklin Gothic Demi"/>
                <w:color w:val="auto"/>
                <w:sz w:val="20"/>
                <w:szCs w:val="20"/>
              </w:rPr>
              <w:t>20</w:t>
            </w:r>
            <w:r>
              <w:rPr>
                <w:rFonts w:ascii="Franklin Gothic Demi" w:hAnsi="Franklin Gothic Demi"/>
                <w:color w:val="auto"/>
                <w:sz w:val="20"/>
                <w:szCs w:val="20"/>
              </w:rPr>
              <w:t>0</w:t>
            </w:r>
            <w:r w:rsidR="00C50612">
              <w:rPr>
                <w:rFonts w:ascii="Franklin Gothic Demi" w:hAnsi="Franklin Gothic Demi"/>
                <w:color w:val="auto"/>
                <w:sz w:val="20"/>
                <w:szCs w:val="20"/>
              </w:rPr>
              <w:t>6</w:t>
            </w:r>
            <w:r w:rsidRPr="00C64D9B">
              <w:rPr>
                <w:rFonts w:ascii="Franklin Gothic Demi" w:hAnsi="Franklin Gothic Dem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/>
                <w:color w:val="auto"/>
                <w:sz w:val="20"/>
                <w:szCs w:val="20"/>
              </w:rPr>
              <w:t>–</w:t>
            </w:r>
            <w:r w:rsidRPr="00C64D9B">
              <w:rPr>
                <w:rFonts w:ascii="Franklin Gothic Demi" w:hAnsi="Franklin Gothic Demi"/>
                <w:color w:val="auto"/>
                <w:sz w:val="20"/>
                <w:szCs w:val="20"/>
              </w:rPr>
              <w:t xml:space="preserve"> 20</w:t>
            </w:r>
            <w:r w:rsidR="00C50612">
              <w:rPr>
                <w:rFonts w:ascii="Franklin Gothic Demi" w:hAnsi="Franklin Gothic Demi"/>
                <w:color w:val="auto"/>
                <w:sz w:val="20"/>
                <w:szCs w:val="20"/>
              </w:rPr>
              <w:t>13</w:t>
            </w:r>
          </w:p>
          <w:p w14:paraId="70431DCC" w14:textId="6B77F8BF" w:rsidR="00BF79E9" w:rsidRPr="0017698A" w:rsidRDefault="00BF79E9" w:rsidP="00BF79E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autoSpaceDN w:val="0"/>
              <w:contextualSpacing w:val="0"/>
              <w:rPr>
                <w:rFonts w:ascii="Franklin Gothic Demi" w:hAnsi="Franklin Gothic Demi"/>
                <w:sz w:val="22"/>
              </w:rPr>
            </w:pPr>
            <w:r w:rsidRPr="0017698A">
              <w:rPr>
                <w:rFonts w:ascii="Franklin Gothic Demi" w:hAnsi="Franklin Gothic Demi"/>
                <w:w w:val="110"/>
                <w:sz w:val="22"/>
              </w:rPr>
              <w:t xml:space="preserve">Assist technicians with part </w:t>
            </w:r>
            <w:r w:rsidRPr="0017698A">
              <w:rPr>
                <w:rFonts w:ascii="Franklin Gothic Demi" w:hAnsi="Franklin Gothic Demi"/>
                <w:spacing w:val="-2"/>
                <w:w w:val="110"/>
                <w:sz w:val="22"/>
              </w:rPr>
              <w:t>ordering.</w:t>
            </w:r>
          </w:p>
          <w:p w14:paraId="59DAFC11" w14:textId="78FCA38C" w:rsidR="00BF79E9" w:rsidRPr="0017698A" w:rsidRDefault="00BF79E9" w:rsidP="00BF79E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autoSpaceDN w:val="0"/>
              <w:contextualSpacing w:val="0"/>
              <w:rPr>
                <w:rFonts w:ascii="Franklin Gothic Demi" w:hAnsi="Franklin Gothic Demi"/>
                <w:sz w:val="22"/>
              </w:rPr>
            </w:pPr>
            <w:r w:rsidRPr="0017698A">
              <w:rPr>
                <w:rFonts w:ascii="Franklin Gothic Demi" w:hAnsi="Franklin Gothic Demi"/>
                <w:w w:val="110"/>
                <w:sz w:val="22"/>
              </w:rPr>
              <w:t>Schedule</w:t>
            </w:r>
            <w:r w:rsidRPr="0017698A">
              <w:rPr>
                <w:rFonts w:ascii="Franklin Gothic Demi" w:hAnsi="Franklin Gothic Demi"/>
                <w:spacing w:val="-1"/>
                <w:w w:val="110"/>
                <w:sz w:val="22"/>
              </w:rPr>
              <w:t xml:space="preserve"> </w:t>
            </w:r>
            <w:r w:rsidRPr="0017698A">
              <w:rPr>
                <w:rFonts w:ascii="Franklin Gothic Demi" w:hAnsi="Franklin Gothic Demi"/>
                <w:w w:val="110"/>
                <w:sz w:val="22"/>
              </w:rPr>
              <w:t xml:space="preserve">technical </w:t>
            </w:r>
            <w:r w:rsidRPr="0017698A">
              <w:rPr>
                <w:rFonts w:ascii="Franklin Gothic Demi" w:hAnsi="Franklin Gothic Demi"/>
                <w:spacing w:val="-2"/>
                <w:w w:val="110"/>
                <w:sz w:val="22"/>
              </w:rPr>
              <w:t>support.</w:t>
            </w:r>
          </w:p>
          <w:p w14:paraId="4104F3D0" w14:textId="177C756A" w:rsidR="00BF79E9" w:rsidRPr="0017698A" w:rsidRDefault="00BF79E9" w:rsidP="00BF79E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autoSpaceDN w:val="0"/>
              <w:contextualSpacing w:val="0"/>
              <w:rPr>
                <w:rFonts w:ascii="Franklin Gothic Demi" w:hAnsi="Franklin Gothic Demi"/>
                <w:sz w:val="22"/>
              </w:rPr>
            </w:pPr>
            <w:r w:rsidRPr="0017698A">
              <w:rPr>
                <w:rFonts w:ascii="Franklin Gothic Demi" w:hAnsi="Franklin Gothic Demi"/>
                <w:w w:val="110"/>
                <w:sz w:val="22"/>
              </w:rPr>
              <w:t>Verify and provide</w:t>
            </w:r>
            <w:r w:rsidRPr="0017698A">
              <w:rPr>
                <w:rFonts w:ascii="Franklin Gothic Demi" w:hAnsi="Franklin Gothic Demi"/>
                <w:spacing w:val="1"/>
                <w:w w:val="110"/>
                <w:sz w:val="22"/>
              </w:rPr>
              <w:t xml:space="preserve"> </w:t>
            </w:r>
            <w:r w:rsidRPr="0017698A">
              <w:rPr>
                <w:rFonts w:ascii="Franklin Gothic Demi" w:hAnsi="Franklin Gothic Demi"/>
                <w:w w:val="110"/>
                <w:sz w:val="22"/>
              </w:rPr>
              <w:t>information to customers</w:t>
            </w:r>
            <w:r w:rsidRPr="0017698A">
              <w:rPr>
                <w:rFonts w:ascii="Franklin Gothic Demi" w:hAnsi="Franklin Gothic Demi"/>
                <w:spacing w:val="1"/>
                <w:w w:val="110"/>
                <w:sz w:val="22"/>
              </w:rPr>
              <w:t xml:space="preserve"> </w:t>
            </w:r>
            <w:r w:rsidRPr="0017698A">
              <w:rPr>
                <w:rFonts w:ascii="Franklin Gothic Demi" w:hAnsi="Franklin Gothic Demi"/>
                <w:w w:val="110"/>
                <w:sz w:val="22"/>
              </w:rPr>
              <w:t>on status of</w:t>
            </w:r>
            <w:r w:rsidRPr="0017698A">
              <w:rPr>
                <w:rFonts w:ascii="Franklin Gothic Demi" w:hAnsi="Franklin Gothic Demi"/>
                <w:spacing w:val="1"/>
                <w:w w:val="110"/>
                <w:sz w:val="22"/>
              </w:rPr>
              <w:t xml:space="preserve"> </w:t>
            </w:r>
            <w:r w:rsidRPr="0017698A">
              <w:rPr>
                <w:rFonts w:ascii="Franklin Gothic Demi" w:hAnsi="Franklin Gothic Demi"/>
                <w:spacing w:val="-4"/>
                <w:w w:val="110"/>
                <w:sz w:val="22"/>
              </w:rPr>
              <w:t>parts.</w:t>
            </w:r>
          </w:p>
          <w:p w14:paraId="760A5205" w14:textId="111D45AA" w:rsidR="00BF79E9" w:rsidRPr="0017698A" w:rsidRDefault="00BF79E9" w:rsidP="00BF79E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autoSpaceDN w:val="0"/>
              <w:contextualSpacing w:val="0"/>
              <w:rPr>
                <w:sz w:val="22"/>
              </w:rPr>
            </w:pPr>
            <w:r w:rsidRPr="0017698A">
              <w:rPr>
                <w:rFonts w:ascii="Franklin Gothic Demi" w:hAnsi="Franklin Gothic Demi"/>
                <w:w w:val="110"/>
                <w:sz w:val="22"/>
              </w:rPr>
              <w:t>Assist</w:t>
            </w:r>
            <w:r w:rsidRPr="0017698A">
              <w:rPr>
                <w:rFonts w:ascii="Franklin Gothic Demi" w:hAnsi="Franklin Gothic Demi"/>
                <w:spacing w:val="2"/>
                <w:w w:val="110"/>
                <w:sz w:val="22"/>
              </w:rPr>
              <w:t xml:space="preserve"> </w:t>
            </w:r>
            <w:r w:rsidRPr="0017698A">
              <w:rPr>
                <w:rFonts w:ascii="Franklin Gothic Demi" w:hAnsi="Franklin Gothic Demi"/>
                <w:w w:val="110"/>
                <w:sz w:val="22"/>
              </w:rPr>
              <w:t>customers</w:t>
            </w:r>
            <w:r w:rsidRPr="0017698A">
              <w:rPr>
                <w:rFonts w:ascii="Franklin Gothic Demi" w:hAnsi="Franklin Gothic Demi"/>
                <w:spacing w:val="2"/>
                <w:w w:val="110"/>
                <w:sz w:val="22"/>
              </w:rPr>
              <w:t xml:space="preserve"> </w:t>
            </w:r>
            <w:r w:rsidRPr="0017698A">
              <w:rPr>
                <w:rFonts w:ascii="Franklin Gothic Demi" w:hAnsi="Franklin Gothic Demi"/>
                <w:w w:val="110"/>
                <w:sz w:val="22"/>
              </w:rPr>
              <w:t>with</w:t>
            </w:r>
            <w:r w:rsidRPr="0017698A">
              <w:rPr>
                <w:rFonts w:ascii="Franklin Gothic Demi" w:hAnsi="Franklin Gothic Demi"/>
                <w:spacing w:val="3"/>
                <w:w w:val="110"/>
                <w:sz w:val="22"/>
              </w:rPr>
              <w:t xml:space="preserve"> </w:t>
            </w:r>
            <w:r w:rsidRPr="0017698A">
              <w:rPr>
                <w:rFonts w:ascii="Franklin Gothic Demi" w:hAnsi="Franklin Gothic Demi"/>
                <w:w w:val="110"/>
                <w:sz w:val="22"/>
              </w:rPr>
              <w:t>quick</w:t>
            </w:r>
            <w:r w:rsidRPr="0017698A">
              <w:rPr>
                <w:rFonts w:ascii="Franklin Gothic Demi" w:hAnsi="Franklin Gothic Demi"/>
                <w:spacing w:val="2"/>
                <w:w w:val="110"/>
                <w:sz w:val="22"/>
              </w:rPr>
              <w:t xml:space="preserve"> </w:t>
            </w:r>
            <w:r w:rsidRPr="0017698A">
              <w:rPr>
                <w:rFonts w:ascii="Franklin Gothic Demi" w:hAnsi="Franklin Gothic Demi"/>
                <w:w w:val="110"/>
                <w:sz w:val="22"/>
              </w:rPr>
              <w:t>resolution</w:t>
            </w:r>
            <w:r w:rsidRPr="0017698A">
              <w:rPr>
                <w:rFonts w:ascii="Franklin Gothic Demi" w:hAnsi="Franklin Gothic Demi"/>
                <w:spacing w:val="2"/>
                <w:w w:val="110"/>
                <w:sz w:val="22"/>
              </w:rPr>
              <w:t xml:space="preserve"> </w:t>
            </w:r>
            <w:r w:rsidRPr="0017698A">
              <w:rPr>
                <w:rFonts w:ascii="Franklin Gothic Demi" w:hAnsi="Franklin Gothic Demi"/>
                <w:w w:val="110"/>
                <w:sz w:val="22"/>
              </w:rPr>
              <w:t>of</w:t>
            </w:r>
            <w:r w:rsidRPr="0017698A">
              <w:rPr>
                <w:rFonts w:ascii="Franklin Gothic Demi" w:hAnsi="Franklin Gothic Demi"/>
                <w:spacing w:val="3"/>
                <w:w w:val="110"/>
                <w:sz w:val="22"/>
              </w:rPr>
              <w:t xml:space="preserve"> </w:t>
            </w:r>
            <w:r w:rsidRPr="0017698A">
              <w:rPr>
                <w:rFonts w:ascii="Franklin Gothic Demi" w:hAnsi="Franklin Gothic Demi"/>
                <w:spacing w:val="-2"/>
                <w:w w:val="110"/>
                <w:sz w:val="22"/>
              </w:rPr>
              <w:t>issues.</w:t>
            </w:r>
          </w:p>
          <w:p w14:paraId="6443B858" w14:textId="79827BCA" w:rsidR="00BF79E9" w:rsidRPr="00BF79E9" w:rsidRDefault="00BF79E9" w:rsidP="00BF79E9">
            <w:pPr>
              <w:rPr>
                <w:rFonts w:ascii="Franklin Gothic Demi" w:hAnsi="Franklin Gothic Demi"/>
                <w:color w:val="auto"/>
                <w:sz w:val="24"/>
                <w:szCs w:val="24"/>
              </w:rPr>
            </w:pPr>
          </w:p>
          <w:p w14:paraId="610DE24E" w14:textId="12293D1D" w:rsidR="00F73B7C" w:rsidRPr="00F73B7C" w:rsidRDefault="00046E7B" w:rsidP="00F73B7C">
            <w:pPr>
              <w:pStyle w:val="Title"/>
              <w:rPr>
                <w:rFonts w:ascii="Franklin Gothic Demi" w:hAnsi="Franklin Gothic Demi"/>
                <w:b/>
                <w:bCs/>
                <w:color w:val="auto"/>
                <w:w w:val="105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B5141D" wp14:editId="69D78A6B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143713</wp:posOffset>
                      </wp:positionV>
                      <wp:extent cx="6590665" cy="0"/>
                      <wp:effectExtent l="0" t="19050" r="19685" b="19050"/>
                      <wp:wrapNone/>
                      <wp:docPr id="845096402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9066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D7856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11.3pt" to="513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" strokecolor="#858585 [2405]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F57AF3" w14:paraId="5501D8CB" w14:textId="77777777" w:rsidTr="005A1962">
        <w:trPr>
          <w:trHeight w:val="17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4CD382C9" w14:textId="3F5A9974" w:rsidR="00F57AF3" w:rsidRPr="00343E1C" w:rsidRDefault="00F57AF3" w:rsidP="00F57AF3">
            <w:pPr>
              <w:pStyle w:val="Heading1"/>
              <w:rPr>
                <w:rFonts w:ascii="Franklin Gothic Demi" w:eastAsiaTheme="minorHAnsi" w:hAnsi="Franklin Gothic Demi" w:cstheme="minorBidi"/>
                <w:caps w:val="0"/>
                <w:color w:val="070707" w:themeColor="accent6" w:themeShade="1A"/>
                <w:spacing w:val="0"/>
                <w:sz w:val="24"/>
                <w:szCs w:val="24"/>
              </w:rPr>
            </w:pPr>
            <w:r w:rsidRPr="00343E1C">
              <w:rPr>
                <w:rFonts w:ascii="Franklin Gothic Demi" w:hAnsi="Franklin Gothic Demi"/>
                <w:color w:val="auto"/>
                <w:sz w:val="24"/>
                <w:szCs w:val="24"/>
              </w:rPr>
              <w:t>-</w:t>
            </w:r>
            <w:r w:rsidRPr="003273FF">
              <w:rPr>
                <w:rFonts w:ascii="Franklin Gothic Demi" w:hAnsi="Franklin Gothic Demi"/>
                <w:b/>
                <w:bCs/>
                <w:color w:val="auto"/>
                <w:sz w:val="24"/>
                <w:szCs w:val="24"/>
              </w:rPr>
              <w:t>Professional skills</w:t>
            </w:r>
            <w:r>
              <w:rPr>
                <w:rFonts w:ascii="Franklin Gothic Demi" w:hAnsi="Franklin Gothic Demi"/>
                <w:color w:val="auto"/>
                <w:sz w:val="24"/>
                <w:szCs w:val="24"/>
              </w:rPr>
              <w:t>-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4CA279" w14:textId="763166C0" w:rsidR="00F57AF3" w:rsidRPr="00343E1C" w:rsidRDefault="00F57AF3" w:rsidP="00075EBF">
            <w:pPr>
              <w:pStyle w:val="Heading1"/>
              <w:rPr>
                <w:rFonts w:ascii="Franklin Gothic Demi" w:eastAsiaTheme="minorHAnsi" w:hAnsi="Franklin Gothic Demi" w:cstheme="minorBidi"/>
                <w:caps w:val="0"/>
                <w:color w:val="070707" w:themeColor="accent6" w:themeShade="1A"/>
                <w:spacing w:val="0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auto"/>
                <w:sz w:val="26"/>
                <w:szCs w:val="26"/>
              </w:rPr>
              <w:t>-</w:t>
            </w:r>
            <w:r w:rsidRPr="003273FF">
              <w:rPr>
                <w:rFonts w:ascii="Franklin Gothic Demi" w:hAnsi="Franklin Gothic Demi"/>
                <w:b/>
                <w:bCs/>
                <w:color w:val="auto"/>
                <w:sz w:val="24"/>
                <w:szCs w:val="24"/>
              </w:rPr>
              <w:t>software skills</w:t>
            </w:r>
            <w:r>
              <w:rPr>
                <w:rFonts w:ascii="Franklin Gothic Demi" w:hAnsi="Franklin Gothic Demi"/>
                <w:color w:val="auto"/>
                <w:sz w:val="24"/>
                <w:szCs w:val="24"/>
              </w:rPr>
              <w:t>-</w:t>
            </w:r>
          </w:p>
        </w:tc>
      </w:tr>
      <w:tr w:rsidR="0014785A" w14:paraId="0B659293" w14:textId="76B855E0" w:rsidTr="0014785A">
        <w:trPr>
          <w:trHeight w:val="17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299BC54C" w14:textId="0BD3D0F5" w:rsidR="0014785A" w:rsidRPr="0017698A" w:rsidRDefault="0014785A" w:rsidP="00F73B7C">
            <w:pPr>
              <w:pStyle w:val="Heading1"/>
              <w:rPr>
                <w:rFonts w:ascii="Franklin Gothic Demi" w:hAnsi="Franklin Gothic Demi" w:cs="Sabon Next LT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926F03" wp14:editId="2AF7FA81">
                      <wp:simplePos x="0" y="0"/>
                      <wp:positionH relativeFrom="column">
                        <wp:posOffset>3174521</wp:posOffset>
                      </wp:positionH>
                      <wp:positionV relativeFrom="paragraph">
                        <wp:posOffset>-8890</wp:posOffset>
                      </wp:positionV>
                      <wp:extent cx="0" cy="1311965"/>
                      <wp:effectExtent l="0" t="0" r="38100" b="21590"/>
                      <wp:wrapNone/>
                      <wp:docPr id="1379127482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196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553F59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95pt,-.7pt" to="249.9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- 3D </w:t>
            </w:r>
            <w:r w:rsidRPr="0017698A">
              <w:rPr>
                <w:rFonts w:ascii="Franklin Gothic Demi" w:hAnsi="Franklin Gothic Demi" w:cs="Sabon Next LT"/>
                <w:caps w:val="0"/>
                <w:color w:val="auto"/>
                <w:sz w:val="22"/>
                <w:szCs w:val="22"/>
              </w:rPr>
              <w:t>Animation</w:t>
            </w:r>
          </w:p>
          <w:p w14:paraId="09CD3E37" w14:textId="71E00EDA" w:rsidR="0014785A" w:rsidRPr="0017698A" w:rsidRDefault="0014785A" w:rsidP="00F73B7C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Storyboarding</w:t>
            </w:r>
          </w:p>
          <w:p w14:paraId="3995DDEF" w14:textId="5B862486" w:rsidR="0014785A" w:rsidRPr="0017698A" w:rsidRDefault="0014785A" w:rsidP="00F73B7C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Painting Digital/Traditional</w:t>
            </w:r>
          </w:p>
          <w:p w14:paraId="539D0385" w14:textId="4E8A80B6" w:rsidR="0014785A" w:rsidRPr="0017698A" w:rsidRDefault="0014785A" w:rsidP="00614A3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Story Development</w:t>
            </w:r>
          </w:p>
          <w:p w14:paraId="2C09D49F" w14:textId="4FB3CE7B" w:rsidR="0014785A" w:rsidRPr="0017698A" w:rsidRDefault="0014785A" w:rsidP="00614A3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Compositing</w:t>
            </w:r>
          </w:p>
          <w:p w14:paraId="0BEC0A74" w14:textId="1BA9AD72" w:rsidR="0014785A" w:rsidRPr="0017698A" w:rsidRDefault="0014785A" w:rsidP="00614A3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- 2D Concept Art</w:t>
            </w:r>
          </w:p>
          <w:p w14:paraId="669F5965" w14:textId="16AE4C46" w:rsidR="0014785A" w:rsidRPr="0017698A" w:rsidRDefault="0014785A" w:rsidP="00614A3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- 2D Character Design</w:t>
            </w:r>
          </w:p>
          <w:p w14:paraId="48F613C3" w14:textId="6F4BC742" w:rsidR="0014785A" w:rsidRPr="0017698A" w:rsidRDefault="0014785A" w:rsidP="00614A3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- Sketching </w:t>
            </w:r>
          </w:p>
          <w:p w14:paraId="1252BE92" w14:textId="3E68C013" w:rsidR="0014785A" w:rsidRPr="000D31B8" w:rsidRDefault="0014785A" w:rsidP="00614A3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0"/>
                <w:szCs w:val="20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Improv Acting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35BF2" w14:textId="77777777" w:rsidR="0014785A" w:rsidRPr="0017698A" w:rsidRDefault="0014785A" w:rsidP="000D31B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- Maya </w:t>
            </w:r>
          </w:p>
          <w:p w14:paraId="028D0F16" w14:textId="77777777" w:rsidR="0014785A" w:rsidRPr="0017698A" w:rsidRDefault="0014785A" w:rsidP="000D31B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- Photoshop </w:t>
            </w:r>
          </w:p>
          <w:p w14:paraId="0A4B04E5" w14:textId="7EDC3C59" w:rsidR="0014785A" w:rsidRPr="0017698A" w:rsidRDefault="0014785A" w:rsidP="000D31B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Premiere pro</w:t>
            </w:r>
          </w:p>
          <w:p w14:paraId="7B077E96" w14:textId="77777777" w:rsidR="0014785A" w:rsidRPr="0017698A" w:rsidRDefault="0014785A" w:rsidP="000D31B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Clip studio</w:t>
            </w:r>
          </w:p>
          <w:p w14:paraId="69903691" w14:textId="77777777" w:rsidR="0014785A" w:rsidRPr="0017698A" w:rsidRDefault="0014785A" w:rsidP="000D31B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- Storyboard pro </w:t>
            </w:r>
          </w:p>
          <w:p w14:paraId="5C8A53EE" w14:textId="77777777" w:rsidR="0014785A" w:rsidRPr="0017698A" w:rsidRDefault="0014785A" w:rsidP="000D31B8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- Blender </w:t>
            </w:r>
          </w:p>
          <w:p w14:paraId="10203CF1" w14:textId="3CA55DB9" w:rsidR="0014785A" w:rsidRPr="0017698A" w:rsidRDefault="0014785A" w:rsidP="000D31B8">
            <w:pPr>
              <w:pStyle w:val="Heading1"/>
              <w:rPr>
                <w:rFonts w:ascii="Franklin Gothic Demi" w:hAnsi="Franklin Gothic Demi"/>
                <w:color w:val="auto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6A50FBBD" w14:textId="77777777" w:rsidR="0014785A" w:rsidRPr="0017698A" w:rsidRDefault="0014785A" w:rsidP="0014785A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Microsoft Office</w:t>
            </w: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br/>
              <w:t xml:space="preserve">- After Effects </w:t>
            </w:r>
          </w:p>
          <w:p w14:paraId="3FD66E15" w14:textId="77777777" w:rsidR="0014785A" w:rsidRPr="0017698A" w:rsidRDefault="0014785A" w:rsidP="0014785A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Premiere Pro</w:t>
            </w:r>
          </w:p>
          <w:p w14:paraId="2049EF1A" w14:textId="77777777" w:rsidR="0014785A" w:rsidRPr="0017698A" w:rsidRDefault="0014785A" w:rsidP="0014785A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- Storyboarder </w:t>
            </w:r>
          </w:p>
          <w:p w14:paraId="4F667942" w14:textId="77777777" w:rsidR="0014785A" w:rsidRPr="0017698A" w:rsidRDefault="0014785A" w:rsidP="0014785A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Unreal Engine</w:t>
            </w:r>
          </w:p>
          <w:p w14:paraId="18C35848" w14:textId="2946B763" w:rsidR="0014785A" w:rsidRPr="0017698A" w:rsidRDefault="0014785A" w:rsidP="00075EBF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DaVinci Resolve</w:t>
            </w:r>
          </w:p>
        </w:tc>
      </w:tr>
      <w:tr w:rsidR="00F57AF3" w14:paraId="3014F6B8" w14:textId="77777777" w:rsidTr="00722AE1">
        <w:trPr>
          <w:trHeight w:val="237"/>
        </w:trPr>
        <w:tc>
          <w:tcPr>
            <w:tcW w:w="10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7EC33F" w14:textId="5DE3D54C" w:rsidR="00F57AF3" w:rsidRPr="00614A38" w:rsidRDefault="00F57AF3" w:rsidP="00C64D9B">
            <w:pPr>
              <w:pStyle w:val="Heading1"/>
              <w:rPr>
                <w:rFonts w:ascii="Franklin Gothic Demi" w:hAnsi="Franklin Gothic Demi"/>
                <w:color w:val="auto"/>
                <w:sz w:val="20"/>
                <w:szCs w:val="20"/>
              </w:rPr>
            </w:pPr>
          </w:p>
        </w:tc>
      </w:tr>
      <w:tr w:rsidR="005A1962" w14:paraId="414E617D" w14:textId="77777777" w:rsidTr="005A1962">
        <w:trPr>
          <w:trHeight w:val="1053"/>
        </w:trPr>
        <w:tc>
          <w:tcPr>
            <w:tcW w:w="10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9771C0" w14:textId="423F63E5" w:rsidR="005A1962" w:rsidRPr="00614A38" w:rsidRDefault="005A1962" w:rsidP="00C64D9B">
            <w:pPr>
              <w:pStyle w:val="Heading1"/>
              <w:rPr>
                <w:rFonts w:ascii="Franklin Gothic Demi" w:hAnsi="Franklin Gothic Demi"/>
                <w:color w:val="au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AB99B4" wp14:editId="25F8DAE7">
                      <wp:simplePos x="0" y="0"/>
                      <wp:positionH relativeFrom="column">
                        <wp:posOffset>1179246</wp:posOffset>
                      </wp:positionH>
                      <wp:positionV relativeFrom="paragraph">
                        <wp:posOffset>105410</wp:posOffset>
                      </wp:positionV>
                      <wp:extent cx="5339766" cy="0"/>
                      <wp:effectExtent l="0" t="19050" r="32385" b="19050"/>
                      <wp:wrapNone/>
                      <wp:docPr id="1159520605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9766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77BFE"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85pt,8.3pt" to="513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" strokecolor="#858585 [2405]" strokeweight="2.25pt">
                      <v:stroke joinstyle="miter"/>
                    </v:line>
                  </w:pict>
                </mc:Fallback>
              </mc:AlternateContent>
            </w:r>
            <w:r w:rsidRPr="00614A38">
              <w:rPr>
                <w:rFonts w:ascii="Franklin Gothic Demi" w:hAnsi="Franklin Gothic Demi"/>
                <w:color w:val="auto"/>
                <w:sz w:val="20"/>
                <w:szCs w:val="20"/>
              </w:rPr>
              <w:t>-</w:t>
            </w:r>
            <w:r w:rsidRPr="003273FF">
              <w:rPr>
                <w:rFonts w:ascii="Franklin Gothic Demi" w:hAnsi="Franklin Gothic Demi"/>
                <w:b/>
                <w:bCs/>
                <w:color w:val="auto"/>
                <w:sz w:val="24"/>
                <w:szCs w:val="24"/>
              </w:rPr>
              <w:t>Languages</w:t>
            </w:r>
            <w:r>
              <w:rPr>
                <w:rFonts w:ascii="Franklin Gothic Demi" w:hAnsi="Franklin Gothic Demi"/>
                <w:color w:val="auto"/>
                <w:sz w:val="20"/>
                <w:szCs w:val="20"/>
              </w:rPr>
              <w:t>-</w:t>
            </w:r>
          </w:p>
          <w:p w14:paraId="1C3FF7D1" w14:textId="158C7947" w:rsidR="005A1962" w:rsidRDefault="005A1962" w:rsidP="00F73B7C">
            <w:pPr>
              <w:pStyle w:val="Heading1"/>
              <w:rPr>
                <w:rFonts w:ascii="Franklin Gothic Demi" w:hAnsi="Franklin Gothic Demi"/>
                <w:caps w:val="0"/>
                <w:color w:val="auto"/>
                <w:sz w:val="24"/>
                <w:szCs w:val="24"/>
              </w:rPr>
            </w:pPr>
          </w:p>
          <w:p w14:paraId="26F3858E" w14:textId="790781EF" w:rsidR="005A1962" w:rsidRPr="00075EBF" w:rsidRDefault="005A1962" w:rsidP="00F73B7C">
            <w:pPr>
              <w:pStyle w:val="Heading1"/>
              <w:rPr>
                <w:rFonts w:ascii="Franklin Gothic Demi" w:hAnsi="Franklin Gothic Demi"/>
                <w:sz w:val="24"/>
                <w:szCs w:val="24"/>
              </w:rPr>
            </w:pPr>
            <w:r w:rsidRPr="00075EBF">
              <w:rPr>
                <w:rFonts w:ascii="Franklin Gothic Demi" w:hAnsi="Franklin Gothic Demi"/>
                <w:caps w:val="0"/>
                <w:color w:val="auto"/>
                <w:sz w:val="24"/>
                <w:szCs w:val="24"/>
              </w:rPr>
              <w:t>Fluent</w:t>
            </w:r>
          </w:p>
          <w:p w14:paraId="0194B773" w14:textId="675751E7" w:rsidR="005A1962" w:rsidRPr="0017698A" w:rsidRDefault="005A1962" w:rsidP="0014785A">
            <w:pPr>
              <w:pStyle w:val="Heading1"/>
              <w:rPr>
                <w:rFonts w:ascii="Franklin Gothic Demi" w:hAnsi="Franklin Gothic Demi"/>
                <w:color w:val="auto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 English - Spanish</w:t>
            </w:r>
          </w:p>
        </w:tc>
      </w:tr>
      <w:tr w:rsidR="00614A38" w14:paraId="3CF96651" w14:textId="77777777" w:rsidTr="00BF79E9">
        <w:trPr>
          <w:trHeight w:val="792"/>
        </w:trPr>
        <w:tc>
          <w:tcPr>
            <w:tcW w:w="10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D8AFD" w14:textId="1A636469" w:rsidR="00614A38" w:rsidRPr="00614A38" w:rsidRDefault="005514AB" w:rsidP="00614A38">
            <w:pPr>
              <w:pStyle w:val="Heading1"/>
              <w:spacing w:after="0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8D9BCE" wp14:editId="622F582A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105214</wp:posOffset>
                      </wp:positionV>
                      <wp:extent cx="5668327" cy="0"/>
                      <wp:effectExtent l="0" t="19050" r="27940" b="19050"/>
                      <wp:wrapNone/>
                      <wp:docPr id="139148871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8327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B5AC7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8.3pt" to="512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" strokecolor="#858585 [2405]" strokeweight="2.25pt">
                      <v:stroke joinstyle="miter"/>
                    </v:line>
                  </w:pict>
                </mc:Fallback>
              </mc:AlternateContent>
            </w:r>
            <w:r w:rsidR="00614A38" w:rsidRPr="00614A38">
              <w:rPr>
                <w:rFonts w:ascii="Franklin Gothic Demi" w:hAnsi="Franklin Gothic Demi"/>
                <w:color w:val="auto"/>
                <w:sz w:val="24"/>
                <w:szCs w:val="24"/>
              </w:rPr>
              <w:t>-</w:t>
            </w:r>
            <w:r w:rsidR="00614A38" w:rsidRPr="003273FF">
              <w:rPr>
                <w:rFonts w:ascii="Franklin Gothic Demi" w:hAnsi="Franklin Gothic Demi"/>
                <w:b/>
                <w:bCs/>
                <w:color w:val="auto"/>
                <w:sz w:val="24"/>
                <w:szCs w:val="24"/>
              </w:rPr>
              <w:t>Hobbies</w:t>
            </w:r>
            <w:r w:rsidR="00F57AF3">
              <w:rPr>
                <w:rFonts w:ascii="Franklin Gothic Demi" w:hAnsi="Franklin Gothic Demi"/>
                <w:color w:val="auto"/>
                <w:sz w:val="24"/>
                <w:szCs w:val="24"/>
              </w:rPr>
              <w:t>-</w:t>
            </w:r>
          </w:p>
          <w:p w14:paraId="381D8B08" w14:textId="3312214B" w:rsidR="005A1962" w:rsidRPr="0017698A" w:rsidRDefault="005A1962" w:rsidP="00614A38">
            <w:pPr>
              <w:pStyle w:val="Heading1"/>
              <w:spacing w:after="0"/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</w:pPr>
          </w:p>
          <w:p w14:paraId="6C320FC7" w14:textId="59233E08" w:rsidR="00614A38" w:rsidRPr="0017698A" w:rsidRDefault="00614A38" w:rsidP="00614A38">
            <w:pPr>
              <w:pStyle w:val="Heading1"/>
              <w:spacing w:after="0"/>
              <w:rPr>
                <w:rFonts w:ascii="Franklin Gothic Demi" w:hAnsi="Franklin Gothic Demi"/>
                <w:sz w:val="22"/>
                <w:szCs w:val="22"/>
              </w:rPr>
            </w:pP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-Video Games -Exercising -</w:t>
            </w:r>
            <w:r w:rsidR="00F54470"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 </w:t>
            </w: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Studying new skills-</w:t>
            </w:r>
            <w:r w:rsidR="00F54470"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 </w:t>
            </w: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Dungeons and Dragons</w:t>
            </w:r>
            <w:r w:rsidR="00F54470"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 </w:t>
            </w: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>-</w:t>
            </w:r>
            <w:r w:rsidR="00F54470"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 </w:t>
            </w:r>
            <w:r w:rsidRPr="0017698A">
              <w:rPr>
                <w:rFonts w:ascii="Franklin Gothic Demi" w:hAnsi="Franklin Gothic Demi"/>
                <w:caps w:val="0"/>
                <w:color w:val="auto"/>
                <w:sz w:val="22"/>
                <w:szCs w:val="22"/>
              </w:rPr>
              <w:t xml:space="preserve">Reading </w:t>
            </w:r>
          </w:p>
          <w:p w14:paraId="18638531" w14:textId="46367C11" w:rsidR="00614A38" w:rsidRPr="00614A38" w:rsidRDefault="00614A38" w:rsidP="00F73B7C">
            <w:pPr>
              <w:pStyle w:val="Heading1"/>
              <w:spacing w:after="0"/>
              <w:rPr>
                <w:rFonts w:ascii="Franklin Gothic Demi" w:hAnsi="Franklin Gothic Demi"/>
                <w:color w:val="auto"/>
                <w:sz w:val="24"/>
                <w:szCs w:val="24"/>
              </w:rPr>
            </w:pPr>
          </w:p>
        </w:tc>
      </w:tr>
    </w:tbl>
    <w:p w14:paraId="63DCB9C3" w14:textId="26EF5256" w:rsidR="00180710" w:rsidRDefault="00035713" w:rsidP="00FB04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F3F89" wp14:editId="3E283112">
                <wp:simplePos x="0" y="0"/>
                <wp:positionH relativeFrom="column">
                  <wp:posOffset>-571500</wp:posOffset>
                </wp:positionH>
                <wp:positionV relativeFrom="paragraph">
                  <wp:posOffset>-9574852</wp:posOffset>
                </wp:positionV>
                <wp:extent cx="7526020" cy="9896475"/>
                <wp:effectExtent l="19050" t="19050" r="17780" b="28575"/>
                <wp:wrapNone/>
                <wp:docPr id="31012092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6020" cy="9896475"/>
                        </a:xfrm>
                        <a:prstGeom prst="roundRect">
                          <a:avLst>
                            <a:gd name="adj" fmla="val 5496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4AE02" id="Rectangle: Rounded Corners 4" o:spid="_x0000_s1026" style="position:absolute;margin-left:-45pt;margin-top:-753.95pt;width:592.6pt;height:7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" filled="f" strokecolor="black [3213]" strokeweight="3pt">
                <v:stroke joinstyle="miter"/>
              </v:roundrect>
            </w:pict>
          </mc:Fallback>
        </mc:AlternateContent>
      </w:r>
    </w:p>
    <w:sectPr w:rsidR="00180710" w:rsidSect="0085574D">
      <w:type w:val="continuous"/>
      <w:pgSz w:w="12240" w:h="15840" w:code="1"/>
      <w:pgMar w:top="63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473A9" w14:textId="77777777" w:rsidR="00F3732D" w:rsidRDefault="00F3732D" w:rsidP="003D42E9">
      <w:r>
        <w:separator/>
      </w:r>
    </w:p>
  </w:endnote>
  <w:endnote w:type="continuationSeparator" w:id="0">
    <w:p w14:paraId="1BFE4D14" w14:textId="77777777" w:rsidR="00F3732D" w:rsidRDefault="00F3732D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45385" w14:textId="77777777" w:rsidR="00F3732D" w:rsidRDefault="00F3732D" w:rsidP="003D42E9">
      <w:r>
        <w:separator/>
      </w:r>
    </w:p>
  </w:footnote>
  <w:footnote w:type="continuationSeparator" w:id="0">
    <w:p w14:paraId="2B469E25" w14:textId="77777777" w:rsidR="00F3732D" w:rsidRDefault="00F3732D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4CC9"/>
    <w:multiLevelType w:val="hybridMultilevel"/>
    <w:tmpl w:val="BA98C8D2"/>
    <w:lvl w:ilvl="0" w:tplc="D3D2D39C">
      <w:numFmt w:val="bullet"/>
      <w:lvlText w:val="-"/>
      <w:lvlJc w:val="left"/>
      <w:pPr>
        <w:ind w:left="720" w:hanging="360"/>
      </w:pPr>
      <w:rPr>
        <w:rFonts w:ascii="Franklin Gothic Demi" w:eastAsiaTheme="majorEastAsia" w:hAnsi="Franklin Gothic Demi" w:cs="Times New Roman (Headings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5C98"/>
    <w:multiLevelType w:val="hybridMultilevel"/>
    <w:tmpl w:val="207C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BB938DD"/>
    <w:multiLevelType w:val="hybridMultilevel"/>
    <w:tmpl w:val="6BB8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61CCE"/>
    <w:multiLevelType w:val="hybridMultilevel"/>
    <w:tmpl w:val="85AEC4B8"/>
    <w:lvl w:ilvl="0" w:tplc="40F0C162">
      <w:start w:val="2016"/>
      <w:numFmt w:val="bullet"/>
      <w:lvlText w:val="-"/>
      <w:lvlJc w:val="left"/>
      <w:pPr>
        <w:ind w:left="720" w:hanging="360"/>
      </w:pPr>
      <w:rPr>
        <w:rFonts w:ascii="Franklin Gothic Demi" w:eastAsiaTheme="minorHAnsi" w:hAnsi="Franklin Gothic Dem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25366"/>
    <w:multiLevelType w:val="hybridMultilevel"/>
    <w:tmpl w:val="8D0E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22E5"/>
    <w:multiLevelType w:val="hybridMultilevel"/>
    <w:tmpl w:val="C7242E72"/>
    <w:lvl w:ilvl="0" w:tplc="41E8BA7C">
      <w:numFmt w:val="bullet"/>
      <w:lvlText w:val="•"/>
      <w:lvlJc w:val="left"/>
      <w:pPr>
        <w:ind w:left="100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8"/>
        <w:szCs w:val="18"/>
        <w:lang w:val="en-US" w:eastAsia="en-US" w:bidi="ar-SA"/>
      </w:rPr>
    </w:lvl>
    <w:lvl w:ilvl="1" w:tplc="D3A63452">
      <w:numFmt w:val="bullet"/>
      <w:lvlText w:val="•"/>
      <w:lvlJc w:val="left"/>
      <w:pPr>
        <w:ind w:left="1046" w:hanging="164"/>
      </w:pPr>
      <w:rPr>
        <w:rFonts w:hint="default"/>
        <w:lang w:val="en-US" w:eastAsia="en-US" w:bidi="ar-SA"/>
      </w:rPr>
    </w:lvl>
    <w:lvl w:ilvl="2" w:tplc="BD529A24">
      <w:numFmt w:val="bullet"/>
      <w:lvlText w:val="•"/>
      <w:lvlJc w:val="left"/>
      <w:pPr>
        <w:ind w:left="1992" w:hanging="164"/>
      </w:pPr>
      <w:rPr>
        <w:rFonts w:hint="default"/>
        <w:lang w:val="en-US" w:eastAsia="en-US" w:bidi="ar-SA"/>
      </w:rPr>
    </w:lvl>
    <w:lvl w:ilvl="3" w:tplc="FE161840">
      <w:numFmt w:val="bullet"/>
      <w:lvlText w:val="•"/>
      <w:lvlJc w:val="left"/>
      <w:pPr>
        <w:ind w:left="2938" w:hanging="164"/>
      </w:pPr>
      <w:rPr>
        <w:rFonts w:hint="default"/>
        <w:lang w:val="en-US" w:eastAsia="en-US" w:bidi="ar-SA"/>
      </w:rPr>
    </w:lvl>
    <w:lvl w:ilvl="4" w:tplc="A03A5776">
      <w:numFmt w:val="bullet"/>
      <w:lvlText w:val="•"/>
      <w:lvlJc w:val="left"/>
      <w:pPr>
        <w:ind w:left="3884" w:hanging="164"/>
      </w:pPr>
      <w:rPr>
        <w:rFonts w:hint="default"/>
        <w:lang w:val="en-US" w:eastAsia="en-US" w:bidi="ar-SA"/>
      </w:rPr>
    </w:lvl>
    <w:lvl w:ilvl="5" w:tplc="B0820848">
      <w:numFmt w:val="bullet"/>
      <w:lvlText w:val="•"/>
      <w:lvlJc w:val="left"/>
      <w:pPr>
        <w:ind w:left="4830" w:hanging="164"/>
      </w:pPr>
      <w:rPr>
        <w:rFonts w:hint="default"/>
        <w:lang w:val="en-US" w:eastAsia="en-US" w:bidi="ar-SA"/>
      </w:rPr>
    </w:lvl>
    <w:lvl w:ilvl="6" w:tplc="1D0835DA">
      <w:numFmt w:val="bullet"/>
      <w:lvlText w:val="•"/>
      <w:lvlJc w:val="left"/>
      <w:pPr>
        <w:ind w:left="5776" w:hanging="164"/>
      </w:pPr>
      <w:rPr>
        <w:rFonts w:hint="default"/>
        <w:lang w:val="en-US" w:eastAsia="en-US" w:bidi="ar-SA"/>
      </w:rPr>
    </w:lvl>
    <w:lvl w:ilvl="7" w:tplc="5AEEEC5A">
      <w:numFmt w:val="bullet"/>
      <w:lvlText w:val="•"/>
      <w:lvlJc w:val="left"/>
      <w:pPr>
        <w:ind w:left="6722" w:hanging="164"/>
      </w:pPr>
      <w:rPr>
        <w:rFonts w:hint="default"/>
        <w:lang w:val="en-US" w:eastAsia="en-US" w:bidi="ar-SA"/>
      </w:rPr>
    </w:lvl>
    <w:lvl w:ilvl="8" w:tplc="D69497EE">
      <w:numFmt w:val="bullet"/>
      <w:lvlText w:val="•"/>
      <w:lvlJc w:val="left"/>
      <w:pPr>
        <w:ind w:left="7668" w:hanging="164"/>
      </w:pPr>
      <w:rPr>
        <w:rFonts w:hint="default"/>
        <w:lang w:val="en-US" w:eastAsia="en-US" w:bidi="ar-SA"/>
      </w:rPr>
    </w:lvl>
  </w:abstractNum>
  <w:abstractNum w:abstractNumId="8" w15:restartNumberingAfterBreak="0">
    <w:nsid w:val="408155EA"/>
    <w:multiLevelType w:val="hybridMultilevel"/>
    <w:tmpl w:val="BA889004"/>
    <w:lvl w:ilvl="0" w:tplc="C404623A">
      <w:start w:val="2016"/>
      <w:numFmt w:val="bullet"/>
      <w:lvlText w:val="-"/>
      <w:lvlJc w:val="left"/>
      <w:pPr>
        <w:ind w:left="720" w:hanging="360"/>
      </w:pPr>
      <w:rPr>
        <w:rFonts w:ascii="Franklin Gothic Demi" w:eastAsiaTheme="minorHAnsi" w:hAnsi="Franklin Gothic Dem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E61AA"/>
    <w:multiLevelType w:val="hybridMultilevel"/>
    <w:tmpl w:val="586EC7B2"/>
    <w:lvl w:ilvl="0" w:tplc="6512DEA8">
      <w:start w:val="2016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676DD"/>
    <w:multiLevelType w:val="hybridMultilevel"/>
    <w:tmpl w:val="0792B436"/>
    <w:lvl w:ilvl="0" w:tplc="958CA2B8">
      <w:start w:val="2016"/>
      <w:numFmt w:val="bullet"/>
      <w:lvlText w:val="-"/>
      <w:lvlJc w:val="left"/>
      <w:pPr>
        <w:ind w:left="720" w:hanging="360"/>
      </w:pPr>
      <w:rPr>
        <w:rFonts w:ascii="Franklin Gothic Demi" w:eastAsiaTheme="minorHAnsi" w:hAnsi="Franklin Gothic Dem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43DB4"/>
    <w:multiLevelType w:val="hybridMultilevel"/>
    <w:tmpl w:val="1AEC35B0"/>
    <w:lvl w:ilvl="0" w:tplc="E1089442">
      <w:numFmt w:val="bullet"/>
      <w:lvlText w:val="-"/>
      <w:lvlJc w:val="left"/>
      <w:pPr>
        <w:ind w:left="720" w:hanging="360"/>
      </w:pPr>
      <w:rPr>
        <w:rFonts w:ascii="Franklin Gothic Demi" w:eastAsiaTheme="majorEastAsia" w:hAnsi="Franklin Gothic Demi" w:cs="Times New Roman (Headings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C45CE"/>
    <w:multiLevelType w:val="hybridMultilevel"/>
    <w:tmpl w:val="35CE97EC"/>
    <w:lvl w:ilvl="0" w:tplc="1FCC4302">
      <w:start w:val="2016"/>
      <w:numFmt w:val="bullet"/>
      <w:lvlText w:val="-"/>
      <w:lvlJc w:val="left"/>
      <w:pPr>
        <w:ind w:left="720" w:hanging="360"/>
      </w:pPr>
      <w:rPr>
        <w:rFonts w:ascii="Franklin Gothic Demi" w:eastAsiaTheme="majorEastAsia" w:hAnsi="Franklin Gothic Demi" w:cs="Times New Roman (Headings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336860">
    <w:abstractNumId w:val="2"/>
  </w:num>
  <w:num w:numId="2" w16cid:durableId="290937973">
    <w:abstractNumId w:val="4"/>
  </w:num>
  <w:num w:numId="3" w16cid:durableId="1012998179">
    <w:abstractNumId w:val="1"/>
  </w:num>
  <w:num w:numId="4" w16cid:durableId="1376738607">
    <w:abstractNumId w:val="3"/>
  </w:num>
  <w:num w:numId="5" w16cid:durableId="600989273">
    <w:abstractNumId w:val="7"/>
  </w:num>
  <w:num w:numId="6" w16cid:durableId="56245105">
    <w:abstractNumId w:val="12"/>
  </w:num>
  <w:num w:numId="7" w16cid:durableId="850752707">
    <w:abstractNumId w:val="5"/>
  </w:num>
  <w:num w:numId="8" w16cid:durableId="1128159323">
    <w:abstractNumId w:val="8"/>
  </w:num>
  <w:num w:numId="9" w16cid:durableId="472865489">
    <w:abstractNumId w:val="10"/>
  </w:num>
  <w:num w:numId="10" w16cid:durableId="179855053">
    <w:abstractNumId w:val="9"/>
  </w:num>
  <w:num w:numId="11" w16cid:durableId="2018460904">
    <w:abstractNumId w:val="6"/>
  </w:num>
  <w:num w:numId="12" w16cid:durableId="1269048501">
    <w:abstractNumId w:val="11"/>
  </w:num>
  <w:num w:numId="13" w16cid:durableId="2321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88"/>
    <w:rsid w:val="00030A06"/>
    <w:rsid w:val="00034BA3"/>
    <w:rsid w:val="00035713"/>
    <w:rsid w:val="00046E7B"/>
    <w:rsid w:val="00061965"/>
    <w:rsid w:val="00075EBF"/>
    <w:rsid w:val="000761F2"/>
    <w:rsid w:val="000B5235"/>
    <w:rsid w:val="000D31B8"/>
    <w:rsid w:val="000D60A5"/>
    <w:rsid w:val="000E055C"/>
    <w:rsid w:val="000E7F59"/>
    <w:rsid w:val="000F02FF"/>
    <w:rsid w:val="000F482D"/>
    <w:rsid w:val="0014417A"/>
    <w:rsid w:val="0014785A"/>
    <w:rsid w:val="0017698A"/>
    <w:rsid w:val="00180710"/>
    <w:rsid w:val="001A07E0"/>
    <w:rsid w:val="001C0035"/>
    <w:rsid w:val="001C16CF"/>
    <w:rsid w:val="001D7755"/>
    <w:rsid w:val="00223AA5"/>
    <w:rsid w:val="002421A3"/>
    <w:rsid w:val="002504BC"/>
    <w:rsid w:val="002A6A93"/>
    <w:rsid w:val="0030456C"/>
    <w:rsid w:val="00306419"/>
    <w:rsid w:val="00315265"/>
    <w:rsid w:val="00322C94"/>
    <w:rsid w:val="003273FF"/>
    <w:rsid w:val="003313AA"/>
    <w:rsid w:val="00343E1C"/>
    <w:rsid w:val="0037289C"/>
    <w:rsid w:val="003801F5"/>
    <w:rsid w:val="0039032E"/>
    <w:rsid w:val="00395906"/>
    <w:rsid w:val="003A63B8"/>
    <w:rsid w:val="003B46E0"/>
    <w:rsid w:val="003C4F56"/>
    <w:rsid w:val="003D42E9"/>
    <w:rsid w:val="003D7B8C"/>
    <w:rsid w:val="003E4645"/>
    <w:rsid w:val="003F4542"/>
    <w:rsid w:val="00413FAB"/>
    <w:rsid w:val="00424437"/>
    <w:rsid w:val="00430E0C"/>
    <w:rsid w:val="00442EB6"/>
    <w:rsid w:val="004823C2"/>
    <w:rsid w:val="00483E87"/>
    <w:rsid w:val="00491D70"/>
    <w:rsid w:val="004940BD"/>
    <w:rsid w:val="00497541"/>
    <w:rsid w:val="00497D95"/>
    <w:rsid w:val="004A6BB1"/>
    <w:rsid w:val="004B18EA"/>
    <w:rsid w:val="004C704D"/>
    <w:rsid w:val="004F3A94"/>
    <w:rsid w:val="005239E3"/>
    <w:rsid w:val="00523B0B"/>
    <w:rsid w:val="00526631"/>
    <w:rsid w:val="00527710"/>
    <w:rsid w:val="00531E08"/>
    <w:rsid w:val="005424F1"/>
    <w:rsid w:val="005514AB"/>
    <w:rsid w:val="005578C3"/>
    <w:rsid w:val="005744C0"/>
    <w:rsid w:val="005825A9"/>
    <w:rsid w:val="00583DA7"/>
    <w:rsid w:val="00592752"/>
    <w:rsid w:val="005A1962"/>
    <w:rsid w:val="005B65A2"/>
    <w:rsid w:val="00614A38"/>
    <w:rsid w:val="0063153B"/>
    <w:rsid w:val="00631E10"/>
    <w:rsid w:val="0064421C"/>
    <w:rsid w:val="00660E0C"/>
    <w:rsid w:val="00671B73"/>
    <w:rsid w:val="006C7980"/>
    <w:rsid w:val="006D07D4"/>
    <w:rsid w:val="006D582B"/>
    <w:rsid w:val="0070659D"/>
    <w:rsid w:val="00713365"/>
    <w:rsid w:val="00716576"/>
    <w:rsid w:val="00722AE1"/>
    <w:rsid w:val="00724932"/>
    <w:rsid w:val="00740431"/>
    <w:rsid w:val="0074362D"/>
    <w:rsid w:val="0079395C"/>
    <w:rsid w:val="007B67D3"/>
    <w:rsid w:val="007E611C"/>
    <w:rsid w:val="008038BB"/>
    <w:rsid w:val="00811E4A"/>
    <w:rsid w:val="00832EF8"/>
    <w:rsid w:val="00835EC4"/>
    <w:rsid w:val="0085336D"/>
    <w:rsid w:val="008543EA"/>
    <w:rsid w:val="00854858"/>
    <w:rsid w:val="0085574D"/>
    <w:rsid w:val="00865306"/>
    <w:rsid w:val="0086788A"/>
    <w:rsid w:val="00894051"/>
    <w:rsid w:val="008C4EF6"/>
    <w:rsid w:val="008F52BA"/>
    <w:rsid w:val="009048D2"/>
    <w:rsid w:val="00913494"/>
    <w:rsid w:val="00960AE6"/>
    <w:rsid w:val="009A1B8B"/>
    <w:rsid w:val="009C2411"/>
    <w:rsid w:val="009F6902"/>
    <w:rsid w:val="00A11082"/>
    <w:rsid w:val="00A36B88"/>
    <w:rsid w:val="00A457B0"/>
    <w:rsid w:val="00A6401B"/>
    <w:rsid w:val="00A816C3"/>
    <w:rsid w:val="00AB5A73"/>
    <w:rsid w:val="00AF2F9F"/>
    <w:rsid w:val="00B01F41"/>
    <w:rsid w:val="00B067CD"/>
    <w:rsid w:val="00B63FFE"/>
    <w:rsid w:val="00B70A77"/>
    <w:rsid w:val="00B758ED"/>
    <w:rsid w:val="00BF79E9"/>
    <w:rsid w:val="00C13502"/>
    <w:rsid w:val="00C328C6"/>
    <w:rsid w:val="00C432B1"/>
    <w:rsid w:val="00C4708E"/>
    <w:rsid w:val="00C50612"/>
    <w:rsid w:val="00C60F63"/>
    <w:rsid w:val="00C61F14"/>
    <w:rsid w:val="00C64D9B"/>
    <w:rsid w:val="00C8125A"/>
    <w:rsid w:val="00C832BD"/>
    <w:rsid w:val="00C853B0"/>
    <w:rsid w:val="00C91318"/>
    <w:rsid w:val="00C96045"/>
    <w:rsid w:val="00CA7A7F"/>
    <w:rsid w:val="00CD306D"/>
    <w:rsid w:val="00CD6E08"/>
    <w:rsid w:val="00D12992"/>
    <w:rsid w:val="00D210A1"/>
    <w:rsid w:val="00D41362"/>
    <w:rsid w:val="00D449C1"/>
    <w:rsid w:val="00D53461"/>
    <w:rsid w:val="00D556CA"/>
    <w:rsid w:val="00D7168E"/>
    <w:rsid w:val="00D8376B"/>
    <w:rsid w:val="00DA14B3"/>
    <w:rsid w:val="00DD2FED"/>
    <w:rsid w:val="00E0696E"/>
    <w:rsid w:val="00E3073F"/>
    <w:rsid w:val="00E520A3"/>
    <w:rsid w:val="00E72555"/>
    <w:rsid w:val="00E7644E"/>
    <w:rsid w:val="00E86A6E"/>
    <w:rsid w:val="00E92734"/>
    <w:rsid w:val="00EA62A2"/>
    <w:rsid w:val="00EB6FE0"/>
    <w:rsid w:val="00EC5D87"/>
    <w:rsid w:val="00EE4AD0"/>
    <w:rsid w:val="00EF3AC2"/>
    <w:rsid w:val="00F27CEC"/>
    <w:rsid w:val="00F3732D"/>
    <w:rsid w:val="00F54470"/>
    <w:rsid w:val="00F57AF3"/>
    <w:rsid w:val="00F73B7C"/>
    <w:rsid w:val="00F85A56"/>
    <w:rsid w:val="00F96D85"/>
    <w:rsid w:val="00FB0432"/>
    <w:rsid w:val="00FC3D71"/>
    <w:rsid w:val="00FC6625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1ABA3"/>
  <w15:chartTrackingRefBased/>
  <w15:docId w15:val="{5A68B283-F2E4-41BA-B680-4063AC2D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31"/>
    <w:rPr>
      <w:color w:val="070707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3153B"/>
    <w:pPr>
      <w:keepNext/>
      <w:keepLines/>
      <w:spacing w:after="240"/>
      <w:contextualSpacing/>
      <w:outlineLvl w:val="0"/>
    </w:pPr>
    <w:rPr>
      <w:rFonts w:asciiTheme="majorHAnsi" w:eastAsiaTheme="majorEastAsia" w:hAnsiTheme="majorHAnsi" w:cs="Times New Roman (Headings CS)"/>
      <w:caps/>
      <w:color w:val="DDDDDD" w:themeColor="accent1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FC6625"/>
    <w:pPr>
      <w:spacing w:after="240"/>
      <w:outlineLvl w:val="1"/>
    </w:pPr>
    <w:rPr>
      <w:rFonts w:ascii="Agency FB" w:eastAsiaTheme="majorEastAsia" w:hAnsi="Agency FB" w:cs="Times New Roman (Headings CS)"/>
      <w:caps/>
      <w:color w:val="DDDDDD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semiHidden/>
    <w:qFormat/>
    <w:rsid w:val="00EB6FE0"/>
    <w:pPr>
      <w:outlineLvl w:val="2"/>
    </w:pPr>
    <w:rPr>
      <w:rFonts w:ascii="Agency FB" w:eastAsiaTheme="majorEastAsia" w:hAnsi="Agency FB" w:cs="Times New Roman (Headings CS)"/>
      <w:caps/>
      <w:color w:val="DDDDDD" w:themeColor="accent1"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631"/>
    <w:rPr>
      <w:color w:val="070707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631"/>
    <w:rPr>
      <w:color w:val="070707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153B"/>
    <w:rPr>
      <w:rFonts w:asciiTheme="majorHAnsi" w:eastAsiaTheme="majorEastAsia" w:hAnsiTheme="majorHAnsi" w:cs="Times New Roman (Headings CS)"/>
      <w:caps/>
      <w:color w:val="DDDDDD" w:themeColor="accent1"/>
      <w:spacing w:val="2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631"/>
    <w:rPr>
      <w:rFonts w:ascii="Agency FB" w:eastAsiaTheme="majorEastAsia" w:hAnsi="Agency FB" w:cs="Times New Roman (Headings CS)"/>
      <w:caps/>
      <w:color w:val="DDDDDD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631"/>
    <w:rPr>
      <w:rFonts w:ascii="Agency FB" w:eastAsiaTheme="majorEastAsia" w:hAnsi="Agency FB" w:cs="Times New Roman (Headings CS)"/>
      <w:caps/>
      <w:color w:val="DDDDDD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63153B"/>
    <w:pPr>
      <w:contextualSpacing/>
    </w:pPr>
    <w:rPr>
      <w:rFonts w:asciiTheme="majorHAnsi" w:eastAsiaTheme="majorEastAsia" w:hAnsiTheme="majorHAnsi" w:cs="Times New Roman (Headings CS)"/>
      <w:caps/>
      <w:color w:val="DDDDDD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3153B"/>
    <w:rPr>
      <w:rFonts w:asciiTheme="majorHAnsi" w:eastAsiaTheme="majorEastAsia" w:hAnsiTheme="majorHAnsi" w:cs="Times New Roman (Headings CS)"/>
      <w:caps/>
      <w:color w:val="DDDDDD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semiHidden/>
    <w:rsid w:val="003D42E9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EB6FE0"/>
    <w:pPr>
      <w:ind w:left="360"/>
      <w:contextualSpacing/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DDDDDD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63153B"/>
    <w:pPr>
      <w:numPr>
        <w:ilvl w:val="1"/>
      </w:numPr>
      <w:spacing w:after="160"/>
    </w:pPr>
    <w:rPr>
      <w:rFonts w:eastAsiaTheme="minorEastAsia"/>
      <w:color w:val="DDDDDD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153B"/>
    <w:rPr>
      <w:rFonts w:eastAsiaTheme="minorEastAsia"/>
      <w:color w:val="DDDDDD" w:themeColor="accent1"/>
      <w:szCs w:val="22"/>
    </w:rPr>
  </w:style>
  <w:style w:type="character" w:styleId="Hyperlink">
    <w:name w:val="Hyperlink"/>
    <w:basedOn w:val="DefaultParagraphFont"/>
    <w:uiPriority w:val="99"/>
    <w:semiHidden/>
    <w:rsid w:val="006D07D4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-veimanarts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imanarts\AppData\Roaming\Microsoft\Templates\Modern%20chronological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DA48-F6B3-4221-9725-ABC2BA09399F}">
  <ds:schemaRefs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230e9df3-be65-4c73-a93b-d1236ebd677e"/>
    <ds:schemaRef ds:uri="http://schemas.microsoft.com/office/infopath/2007/PartnerControls"/>
    <ds:schemaRef ds:uri="http://schemas.microsoft.com/office/2006/documentManagement/types"/>
    <ds:schemaRef ds:uri="16c05727-aa75-4e4a-9b5f-8a80a1165891"/>
    <ds:schemaRef ds:uri="71af3243-3dd4-4a8d-8c0d-dd76da1f02a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0CC9D5-58B0-46B9-AF12-831046E8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A6571-332A-46ED-9A7B-BA58227BD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0BC2A-6BDC-489B-A647-E6C9107187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21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Veimanarts</dc:creator>
  <cp:keywords/>
  <dc:description/>
  <cp:lastModifiedBy>CHARLES VEIMAN</cp:lastModifiedBy>
  <cp:revision>2</cp:revision>
  <cp:lastPrinted>2024-12-16T19:15:00Z</cp:lastPrinted>
  <dcterms:created xsi:type="dcterms:W3CDTF">2024-12-16T19:34:00Z</dcterms:created>
  <dcterms:modified xsi:type="dcterms:W3CDTF">2024-12-16T19:34:00Z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